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18" w:rsidRDefault="00593318" w:rsidP="00A04870">
      <w:pPr>
        <w:spacing w:after="200" w:line="276" w:lineRule="auto"/>
        <w:rPr>
          <w:rFonts w:ascii="Garamond" w:hAnsi="Garamond" w:cs="Arial"/>
          <w:sz w:val="24"/>
          <w:szCs w:val="24"/>
          <w:lang w:val="en-US"/>
        </w:rPr>
      </w:pPr>
      <w:r>
        <w:rPr>
          <w:rFonts w:ascii="Garamond" w:hAnsi="Garamond" w:cs="Arial"/>
          <w:sz w:val="24"/>
          <w:szCs w:val="24"/>
          <w:lang w:val="en-US"/>
        </w:rPr>
        <w:t>29-10-2014</w:t>
      </w:r>
    </w:p>
    <w:p w:rsidR="00593318" w:rsidRPr="0029350B" w:rsidRDefault="00593318" w:rsidP="00A04870">
      <w:pPr>
        <w:spacing w:after="200" w:line="276" w:lineRule="auto"/>
        <w:rPr>
          <w:rFonts w:ascii="Garamond" w:hAnsi="Garamond" w:cs="Arial"/>
          <w:sz w:val="24"/>
          <w:szCs w:val="24"/>
          <w:lang w:val="en-US"/>
        </w:rPr>
      </w:pPr>
    </w:p>
    <w:p w:rsidR="00593318" w:rsidRPr="00A04870" w:rsidRDefault="00593318" w:rsidP="00A04870">
      <w:pPr>
        <w:spacing w:line="360" w:lineRule="auto"/>
        <w:ind w:firstLine="720"/>
        <w:rPr>
          <w:rFonts w:ascii="Garamond" w:hAnsi="Garamond" w:cs="Simplified Arabic"/>
          <w:sz w:val="24"/>
          <w:szCs w:val="24"/>
          <w:lang w:bidi="ar-JO"/>
        </w:rPr>
      </w:pPr>
      <w:r w:rsidRPr="00A04870">
        <w:rPr>
          <w:rFonts w:ascii="Garamond" w:hAnsi="Garamond" w:cs="Simplified Arabic"/>
          <w:sz w:val="24"/>
          <w:szCs w:val="24"/>
          <w:lang w:bidi="ar-JO"/>
        </w:rPr>
        <w:t>Pax et Bonum!</w:t>
      </w:r>
    </w:p>
    <w:p w:rsidR="00593318" w:rsidRPr="00A04870" w:rsidRDefault="00593318" w:rsidP="00A04870">
      <w:pPr>
        <w:spacing w:line="360" w:lineRule="auto"/>
        <w:rPr>
          <w:rFonts w:ascii="Garamond" w:hAnsi="Garamond" w:cs="Simplified Arabic"/>
          <w:sz w:val="24"/>
          <w:szCs w:val="24"/>
          <w:lang w:bidi="ar-JO"/>
        </w:rPr>
      </w:pPr>
    </w:p>
    <w:p w:rsidR="00593318" w:rsidRPr="00A04870" w:rsidRDefault="00593318" w:rsidP="00A04870">
      <w:pPr>
        <w:spacing w:line="360" w:lineRule="auto"/>
        <w:ind w:firstLine="720"/>
        <w:rPr>
          <w:rFonts w:ascii="Garamond" w:hAnsi="Garamond" w:cs="Simplified Arabic"/>
          <w:sz w:val="24"/>
          <w:szCs w:val="24"/>
          <w:lang w:bidi="ar-JO"/>
        </w:rPr>
      </w:pPr>
      <w:r w:rsidRPr="00A04870">
        <w:rPr>
          <w:rFonts w:ascii="Garamond" w:hAnsi="Garamond" w:cs="Simplified Arabic"/>
          <w:sz w:val="24"/>
          <w:szCs w:val="24"/>
          <w:lang w:bidi="ar-JO"/>
        </w:rPr>
        <w:t>Dear Fr. Luigi Ginami:</w:t>
      </w:r>
    </w:p>
    <w:p w:rsidR="00593318" w:rsidRPr="00F15DC7" w:rsidRDefault="00593318" w:rsidP="00A04870">
      <w:pPr>
        <w:spacing w:after="200" w:line="276" w:lineRule="auto"/>
        <w:rPr>
          <w:rFonts w:ascii="Garamond" w:hAnsi="Garamond" w:cs="Arial"/>
          <w:sz w:val="24"/>
          <w:szCs w:val="24"/>
        </w:rPr>
      </w:pPr>
    </w:p>
    <w:p w:rsidR="00593318" w:rsidRPr="0029350B" w:rsidRDefault="00593318" w:rsidP="00507680">
      <w:pPr>
        <w:spacing w:after="200" w:line="276" w:lineRule="auto"/>
        <w:rPr>
          <w:rFonts w:ascii="Garamond" w:hAnsi="Garamond" w:cs="Arial"/>
          <w:sz w:val="24"/>
          <w:szCs w:val="24"/>
          <w:lang w:val="en-US"/>
        </w:rPr>
      </w:pPr>
      <w:r w:rsidRPr="0029350B">
        <w:rPr>
          <w:rFonts w:ascii="Garamond" w:hAnsi="Garamond" w:cs="Arial"/>
          <w:sz w:val="24"/>
          <w:szCs w:val="24"/>
          <w:lang w:val="en-US"/>
        </w:rPr>
        <w:t xml:space="preserve">I wanted only to report brings over of the works realized till now. </w:t>
      </w:r>
    </w:p>
    <w:p w:rsidR="00593318" w:rsidRPr="0029350B" w:rsidRDefault="00593318" w:rsidP="00FC59C6">
      <w:pPr>
        <w:spacing w:after="200" w:line="276" w:lineRule="auto"/>
        <w:rPr>
          <w:rFonts w:ascii="Garamond" w:hAnsi="Garamond" w:cs="Arial"/>
          <w:sz w:val="24"/>
          <w:szCs w:val="24"/>
          <w:lang w:val="en-US"/>
        </w:rPr>
      </w:pPr>
      <w:r w:rsidRPr="0029350B">
        <w:rPr>
          <w:rFonts w:ascii="Garamond" w:hAnsi="Garamond" w:cs="Arial"/>
          <w:sz w:val="24"/>
          <w:szCs w:val="24"/>
          <w:lang w:val="en-US"/>
        </w:rPr>
        <w:t xml:space="preserve">I send the receipt, the money exchange and invoice of purchase to identify each one of the items. </w:t>
      </w:r>
    </w:p>
    <w:p w:rsidR="00593318" w:rsidRDefault="00593318" w:rsidP="00FC7748">
      <w:pPr>
        <w:spacing w:after="200" w:line="276" w:lineRule="auto"/>
        <w:jc w:val="center"/>
        <w:rPr>
          <w:rFonts w:ascii="Copperplate Gothic Light" w:hAnsi="Copperplate Gothic Light" w:cs="Simplified Arabic"/>
          <w:sz w:val="22"/>
          <w:szCs w:val="22"/>
          <w:lang w:val="en-US" w:bidi="ar-JO"/>
        </w:rPr>
      </w:pPr>
    </w:p>
    <w:p w:rsidR="00593318" w:rsidRDefault="00593318" w:rsidP="00FC7748">
      <w:pPr>
        <w:spacing w:after="200" w:line="276" w:lineRule="auto"/>
        <w:jc w:val="center"/>
        <w:rPr>
          <w:rFonts w:ascii="Copperplate Gothic Light" w:hAnsi="Copperplate Gothic Light" w:cs="Simplified Arabic"/>
          <w:sz w:val="22"/>
          <w:szCs w:val="22"/>
          <w:lang w:val="en-US" w:bidi="ar-JO"/>
        </w:rPr>
      </w:pPr>
      <w:r w:rsidRPr="00976502">
        <w:rPr>
          <w:rFonts w:ascii="Copperplate Gothic Light" w:hAnsi="Copperplate Gothic Light" w:cs="Simplified Arabic"/>
          <w:sz w:val="22"/>
          <w:szCs w:val="22"/>
          <w:lang w:val="en-US" w:bidi="ar-JO"/>
        </w:rPr>
        <w:t>Details</w:t>
      </w:r>
    </w:p>
    <w:p w:rsidR="00593318" w:rsidRPr="0029350B" w:rsidRDefault="00593318" w:rsidP="00FC7748">
      <w:pPr>
        <w:spacing w:after="200" w:line="276" w:lineRule="auto"/>
        <w:jc w:val="center"/>
        <w:rPr>
          <w:rFonts w:ascii="Copperplate Gothic Light" w:hAnsi="Copperplate Gothic Light" w:cs="Arial"/>
          <w:sz w:val="24"/>
          <w:szCs w:val="24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8"/>
        <w:gridCol w:w="3147"/>
        <w:gridCol w:w="1462"/>
        <w:gridCol w:w="2424"/>
      </w:tblGrid>
      <w:tr w:rsidR="00593318" w:rsidRPr="0029350B" w:rsidTr="005F13DD">
        <w:trPr>
          <w:jc w:val="center"/>
        </w:trPr>
        <w:tc>
          <w:tcPr>
            <w:tcW w:w="738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Copperplate Gothic Light" w:hAnsi="Copperplate Gothic Light" w:cs="Simplified Arabic"/>
                <w:sz w:val="22"/>
                <w:szCs w:val="22"/>
                <w:lang w:val="es-ES" w:bidi="ar-JO"/>
              </w:rPr>
            </w:pPr>
            <w:r w:rsidRPr="005F13DD">
              <w:rPr>
                <w:rFonts w:ascii="Copperplate Gothic Light" w:hAnsi="Copperplate Gothic Light" w:cs="Simplified Arabic"/>
                <w:sz w:val="22"/>
                <w:szCs w:val="22"/>
                <w:lang w:val="es-ES" w:bidi="ar-JO"/>
              </w:rPr>
              <w:t>N</w:t>
            </w:r>
          </w:p>
        </w:tc>
        <w:tc>
          <w:tcPr>
            <w:tcW w:w="3147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Copperplate Gothic Light" w:hAnsi="Copperplate Gothic Light" w:cs="Simplified Arabic"/>
                <w:sz w:val="22"/>
                <w:szCs w:val="22"/>
                <w:lang w:val="es-ES" w:bidi="ar-JO"/>
              </w:rPr>
            </w:pPr>
          </w:p>
        </w:tc>
        <w:tc>
          <w:tcPr>
            <w:tcW w:w="1462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Copperplate Gothic Light" w:hAnsi="Copperplate Gothic Light" w:cs="Simplified Arabic"/>
                <w:sz w:val="22"/>
                <w:szCs w:val="22"/>
                <w:lang w:val="es-ES" w:bidi="ar-JO"/>
              </w:rPr>
            </w:pPr>
            <w:r w:rsidRPr="005F13DD">
              <w:rPr>
                <w:rFonts w:ascii="Copperplate Gothic Light" w:hAnsi="Copperplate Gothic Light" w:cs="Simplified Arabic"/>
                <w:sz w:val="22"/>
                <w:szCs w:val="22"/>
                <w:lang w:val="es-ES" w:bidi="ar-JO"/>
              </w:rPr>
              <w:t xml:space="preserve">Invoice </w:t>
            </w:r>
          </w:p>
        </w:tc>
        <w:tc>
          <w:tcPr>
            <w:tcW w:w="2424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Copperplate Gothic Light" w:hAnsi="Copperplate Gothic Light" w:cs="Simplified Arabic"/>
                <w:sz w:val="22"/>
                <w:szCs w:val="22"/>
                <w:lang w:val="es-ES" w:bidi="ar-JO"/>
              </w:rPr>
            </w:pPr>
            <w:r w:rsidRPr="005F13DD">
              <w:rPr>
                <w:rFonts w:ascii="Copperplate Gothic Light" w:hAnsi="Copperplate Gothic Light" w:cs="Simplified Arabic"/>
                <w:sz w:val="22"/>
                <w:szCs w:val="22"/>
                <w:lang w:val="es-ES" w:bidi="ar-JO"/>
              </w:rPr>
              <w:t>NIS</w:t>
            </w:r>
          </w:p>
        </w:tc>
      </w:tr>
      <w:tr w:rsidR="00593318" w:rsidRPr="0029350B" w:rsidTr="005F13DD">
        <w:trPr>
          <w:jc w:val="center"/>
        </w:trPr>
        <w:tc>
          <w:tcPr>
            <w:tcW w:w="738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Simplified Arabic"/>
                <w:b/>
                <w:bCs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b/>
                <w:bCs/>
                <w:sz w:val="24"/>
                <w:szCs w:val="24"/>
                <w:lang w:val="es-ES" w:bidi="ar-JO"/>
              </w:rPr>
              <w:t>1</w:t>
            </w:r>
          </w:p>
        </w:tc>
        <w:tc>
          <w:tcPr>
            <w:tcW w:w="3147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cs="Simplified Arabic"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sz w:val="24"/>
                <w:szCs w:val="24"/>
                <w:lang w:val="es-ES" w:bidi="ar-JO"/>
              </w:rPr>
              <w:t>Painting</w:t>
            </w:r>
          </w:p>
        </w:tc>
        <w:tc>
          <w:tcPr>
            <w:tcW w:w="1462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Simplified Arabic"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sz w:val="24"/>
                <w:szCs w:val="24"/>
                <w:lang w:val="es-ES" w:bidi="ar-JO"/>
              </w:rPr>
              <w:t>1</w:t>
            </w:r>
          </w:p>
        </w:tc>
        <w:tc>
          <w:tcPr>
            <w:tcW w:w="2424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Simplified Arabic"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sz w:val="24"/>
                <w:szCs w:val="24"/>
                <w:lang w:val="es-ES" w:bidi="ar-JO"/>
              </w:rPr>
              <w:t>6500</w:t>
            </w:r>
          </w:p>
        </w:tc>
      </w:tr>
      <w:tr w:rsidR="00593318" w:rsidRPr="0029350B" w:rsidTr="005F13DD">
        <w:trPr>
          <w:jc w:val="center"/>
        </w:trPr>
        <w:tc>
          <w:tcPr>
            <w:tcW w:w="738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Simplified Arabic"/>
                <w:b/>
                <w:bCs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b/>
                <w:bCs/>
                <w:sz w:val="24"/>
                <w:szCs w:val="24"/>
                <w:lang w:val="es-ES" w:bidi="ar-JO"/>
              </w:rPr>
              <w:t>2</w:t>
            </w:r>
          </w:p>
        </w:tc>
        <w:tc>
          <w:tcPr>
            <w:tcW w:w="3147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cs="Simplified Arabic"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sz w:val="24"/>
                <w:szCs w:val="24"/>
                <w:lang w:val="es-ES" w:bidi="ar-JO"/>
              </w:rPr>
              <w:t>Walls and pillars rehabilitati</w:t>
            </w:r>
          </w:p>
        </w:tc>
        <w:tc>
          <w:tcPr>
            <w:tcW w:w="1462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Simplified Arabic"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sz w:val="24"/>
                <w:szCs w:val="24"/>
                <w:lang w:val="es-ES" w:bidi="ar-JO"/>
              </w:rPr>
              <w:t>1</w:t>
            </w:r>
          </w:p>
        </w:tc>
        <w:tc>
          <w:tcPr>
            <w:tcW w:w="2424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Simplified Arabic"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sz w:val="24"/>
                <w:szCs w:val="24"/>
                <w:lang w:val="es-ES" w:bidi="ar-JO"/>
              </w:rPr>
              <w:t>500</w:t>
            </w:r>
          </w:p>
        </w:tc>
      </w:tr>
      <w:tr w:rsidR="00593318" w:rsidRPr="0029350B" w:rsidTr="005F13DD">
        <w:trPr>
          <w:jc w:val="center"/>
        </w:trPr>
        <w:tc>
          <w:tcPr>
            <w:tcW w:w="738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Simplified Arabic"/>
                <w:b/>
                <w:bCs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b/>
                <w:bCs/>
                <w:sz w:val="24"/>
                <w:szCs w:val="24"/>
                <w:lang w:val="es-ES" w:bidi="ar-JO"/>
              </w:rPr>
              <w:t>3</w:t>
            </w:r>
          </w:p>
        </w:tc>
        <w:tc>
          <w:tcPr>
            <w:tcW w:w="3147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cs="Simplified Arabic"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sz w:val="24"/>
                <w:szCs w:val="24"/>
                <w:lang w:val="es-ES" w:bidi="ar-JO"/>
              </w:rPr>
              <w:t>Clean before painting</w:t>
            </w:r>
          </w:p>
        </w:tc>
        <w:tc>
          <w:tcPr>
            <w:tcW w:w="1462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Simplified Arabic"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sz w:val="24"/>
                <w:szCs w:val="24"/>
                <w:lang w:val="es-ES" w:bidi="ar-JO"/>
              </w:rPr>
              <w:t>1</w:t>
            </w:r>
          </w:p>
        </w:tc>
        <w:tc>
          <w:tcPr>
            <w:tcW w:w="2424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Simplified Arabic"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sz w:val="24"/>
                <w:szCs w:val="24"/>
                <w:lang w:val="es-ES" w:bidi="ar-JO"/>
              </w:rPr>
              <w:t>1500</w:t>
            </w:r>
          </w:p>
        </w:tc>
      </w:tr>
      <w:tr w:rsidR="00593318" w:rsidRPr="0029350B" w:rsidTr="005F13DD">
        <w:trPr>
          <w:jc w:val="center"/>
        </w:trPr>
        <w:tc>
          <w:tcPr>
            <w:tcW w:w="738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Simplified Arabic"/>
                <w:b/>
                <w:bCs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b/>
                <w:bCs/>
                <w:sz w:val="24"/>
                <w:szCs w:val="24"/>
                <w:lang w:val="es-ES" w:bidi="ar-JO"/>
              </w:rPr>
              <w:t>4</w:t>
            </w:r>
          </w:p>
        </w:tc>
        <w:tc>
          <w:tcPr>
            <w:tcW w:w="3147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cs="Simplified Arabic"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sz w:val="24"/>
                <w:szCs w:val="24"/>
                <w:lang w:val="es-ES" w:bidi="ar-JO"/>
              </w:rPr>
              <w:t>Electricity</w:t>
            </w:r>
          </w:p>
        </w:tc>
        <w:tc>
          <w:tcPr>
            <w:tcW w:w="1462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Simplified Arabic"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sz w:val="24"/>
                <w:szCs w:val="24"/>
                <w:lang w:val="es-ES" w:bidi="ar-JO"/>
              </w:rPr>
              <w:t>2/3/6</w:t>
            </w:r>
          </w:p>
        </w:tc>
        <w:tc>
          <w:tcPr>
            <w:tcW w:w="2424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Simplified Arabic"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sz w:val="24"/>
                <w:szCs w:val="24"/>
                <w:lang w:val="es-ES" w:bidi="ar-JO"/>
              </w:rPr>
              <w:t>1530</w:t>
            </w:r>
          </w:p>
        </w:tc>
      </w:tr>
      <w:tr w:rsidR="00593318" w:rsidRPr="0029350B" w:rsidTr="005F13DD">
        <w:trPr>
          <w:jc w:val="center"/>
        </w:trPr>
        <w:tc>
          <w:tcPr>
            <w:tcW w:w="738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Simplified Arabic"/>
                <w:b/>
                <w:bCs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b/>
                <w:bCs/>
                <w:sz w:val="24"/>
                <w:szCs w:val="24"/>
                <w:lang w:val="es-ES" w:bidi="ar-JO"/>
              </w:rPr>
              <w:t>5</w:t>
            </w:r>
          </w:p>
        </w:tc>
        <w:tc>
          <w:tcPr>
            <w:tcW w:w="3147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cs="Simplified Arabic"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sz w:val="24"/>
                <w:szCs w:val="24"/>
                <w:lang w:val="es-ES" w:bidi="ar-JO"/>
              </w:rPr>
              <w:t>Plastic chairs (450)</w:t>
            </w:r>
          </w:p>
        </w:tc>
        <w:tc>
          <w:tcPr>
            <w:tcW w:w="1462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Simplified Arabic"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sz w:val="24"/>
                <w:szCs w:val="24"/>
                <w:lang w:val="es-ES" w:bidi="ar-JO"/>
              </w:rPr>
              <w:t>4/5</w:t>
            </w:r>
          </w:p>
        </w:tc>
        <w:tc>
          <w:tcPr>
            <w:tcW w:w="2424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Simplified Arabic"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sz w:val="24"/>
                <w:szCs w:val="24"/>
                <w:lang w:val="es-ES" w:bidi="ar-JO"/>
              </w:rPr>
              <w:t>10657</w:t>
            </w:r>
          </w:p>
        </w:tc>
      </w:tr>
      <w:tr w:rsidR="00593318" w:rsidRPr="0029350B" w:rsidTr="005F13DD">
        <w:trPr>
          <w:jc w:val="center"/>
        </w:trPr>
        <w:tc>
          <w:tcPr>
            <w:tcW w:w="738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Simplified Arabic"/>
                <w:b/>
                <w:bCs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b/>
                <w:bCs/>
                <w:sz w:val="24"/>
                <w:szCs w:val="24"/>
                <w:lang w:val="es-ES" w:bidi="ar-JO"/>
              </w:rPr>
              <w:t>6</w:t>
            </w:r>
          </w:p>
        </w:tc>
        <w:tc>
          <w:tcPr>
            <w:tcW w:w="3147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cs="Simplified Arabic"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sz w:val="24"/>
                <w:szCs w:val="24"/>
                <w:lang w:val="es-ES" w:bidi="ar-JO"/>
              </w:rPr>
              <w:t>Tables</w:t>
            </w:r>
          </w:p>
        </w:tc>
        <w:tc>
          <w:tcPr>
            <w:tcW w:w="1462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Simplified Arabic"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sz w:val="24"/>
                <w:szCs w:val="24"/>
                <w:lang w:val="es-ES" w:bidi="ar-JO"/>
              </w:rPr>
              <w:t>7</w:t>
            </w:r>
          </w:p>
        </w:tc>
        <w:tc>
          <w:tcPr>
            <w:tcW w:w="2424" w:type="dxa"/>
          </w:tcPr>
          <w:p w:rsidR="00593318" w:rsidRPr="005F13DD" w:rsidRDefault="00593318" w:rsidP="005F13D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cs="Simplified Arabic"/>
                <w:sz w:val="24"/>
                <w:szCs w:val="24"/>
                <w:lang w:val="es-ES" w:bidi="ar-JO"/>
              </w:rPr>
            </w:pPr>
            <w:r w:rsidRPr="005F13DD">
              <w:rPr>
                <w:rFonts w:cs="Simplified Arabic"/>
                <w:sz w:val="24"/>
                <w:szCs w:val="24"/>
                <w:lang w:val="es-ES" w:bidi="ar-JO"/>
              </w:rPr>
              <w:t>3000</w:t>
            </w:r>
          </w:p>
        </w:tc>
      </w:tr>
    </w:tbl>
    <w:p w:rsidR="00593318" w:rsidRDefault="00593318" w:rsidP="00FC7748">
      <w:pPr>
        <w:pStyle w:val="Header"/>
        <w:tabs>
          <w:tab w:val="clear" w:pos="4153"/>
          <w:tab w:val="clear" w:pos="8306"/>
        </w:tabs>
        <w:spacing w:line="360" w:lineRule="auto"/>
        <w:rPr>
          <w:rFonts w:cs="Simplified Arabic"/>
          <w:sz w:val="24"/>
          <w:szCs w:val="24"/>
          <w:lang w:val="es-ES" w:bidi="ar-JO"/>
        </w:rPr>
      </w:pPr>
    </w:p>
    <w:p w:rsidR="00593318" w:rsidRDefault="00593318" w:rsidP="001B2650">
      <w:pPr>
        <w:pStyle w:val="Header"/>
        <w:tabs>
          <w:tab w:val="clear" w:pos="4153"/>
          <w:tab w:val="clear" w:pos="8306"/>
        </w:tabs>
        <w:spacing w:line="360" w:lineRule="auto"/>
        <w:rPr>
          <w:rFonts w:cs="Simplified Arabic"/>
          <w:sz w:val="24"/>
          <w:szCs w:val="24"/>
          <w:lang w:val="en-US" w:bidi="ar-JO"/>
        </w:rPr>
      </w:pPr>
    </w:p>
    <w:p w:rsidR="00593318" w:rsidRDefault="00593318" w:rsidP="001B2650">
      <w:pPr>
        <w:pStyle w:val="Header"/>
        <w:tabs>
          <w:tab w:val="clear" w:pos="4153"/>
          <w:tab w:val="clear" w:pos="8306"/>
        </w:tabs>
        <w:spacing w:line="360" w:lineRule="auto"/>
        <w:rPr>
          <w:rFonts w:cs="Simplified Arabic"/>
          <w:sz w:val="24"/>
          <w:szCs w:val="24"/>
          <w:lang w:val="en-US" w:bidi="ar-JO"/>
        </w:rPr>
      </w:pPr>
      <w:r w:rsidRPr="001A1CC3">
        <w:rPr>
          <w:rFonts w:cs="Simplified Arabic"/>
          <w:sz w:val="24"/>
          <w:szCs w:val="24"/>
          <w:lang w:val="en-US" w:bidi="ar-JO"/>
        </w:rPr>
        <w:t xml:space="preserve">We </w:t>
      </w:r>
      <w:r>
        <w:rPr>
          <w:rFonts w:cs="Simplified Arabic"/>
          <w:sz w:val="24"/>
          <w:szCs w:val="24"/>
          <w:lang w:val="en-US" w:bidi="ar-JO"/>
        </w:rPr>
        <w:t xml:space="preserve">hope </w:t>
      </w:r>
      <w:r w:rsidRPr="001A1CC3">
        <w:rPr>
          <w:rFonts w:cs="Simplified Arabic"/>
          <w:sz w:val="24"/>
          <w:szCs w:val="24"/>
          <w:lang w:val="en-US" w:bidi="ar-JO"/>
        </w:rPr>
        <w:t xml:space="preserve">to continue the works with the </w:t>
      </w:r>
      <w:r>
        <w:rPr>
          <w:rFonts w:cs="Simplified Arabic"/>
          <w:sz w:val="24"/>
          <w:szCs w:val="24"/>
          <w:lang w:val="en-US" w:bidi="ar-JO"/>
        </w:rPr>
        <w:t>grace</w:t>
      </w:r>
      <w:r w:rsidRPr="001A1CC3">
        <w:rPr>
          <w:rFonts w:cs="Simplified Arabic"/>
          <w:sz w:val="24"/>
          <w:szCs w:val="24"/>
          <w:lang w:val="en-US" w:bidi="ar-JO"/>
        </w:rPr>
        <w:t xml:space="preserve"> </w:t>
      </w:r>
      <w:r>
        <w:rPr>
          <w:rFonts w:cs="Simplified Arabic"/>
          <w:sz w:val="24"/>
          <w:szCs w:val="24"/>
          <w:lang w:val="en-US" w:bidi="ar-JO"/>
        </w:rPr>
        <w:t xml:space="preserve">of </w:t>
      </w:r>
      <w:r w:rsidRPr="001A1CC3">
        <w:rPr>
          <w:rFonts w:cs="Simplified Arabic"/>
          <w:sz w:val="24"/>
          <w:szCs w:val="24"/>
          <w:lang w:val="en-US" w:bidi="ar-JO"/>
        </w:rPr>
        <w:t>God and your</w:t>
      </w:r>
      <w:r>
        <w:rPr>
          <w:rFonts w:cs="Simplified Arabic"/>
          <w:sz w:val="24"/>
          <w:szCs w:val="24"/>
          <w:lang w:val="en-US" w:bidi="ar-JO"/>
        </w:rPr>
        <w:t>s aid.</w:t>
      </w:r>
    </w:p>
    <w:p w:rsidR="00593318" w:rsidRDefault="00593318" w:rsidP="001B2650">
      <w:pPr>
        <w:pStyle w:val="Header"/>
        <w:tabs>
          <w:tab w:val="clear" w:pos="4153"/>
          <w:tab w:val="clear" w:pos="8306"/>
        </w:tabs>
        <w:spacing w:line="360" w:lineRule="auto"/>
        <w:rPr>
          <w:rFonts w:cs="Simplified Arabic"/>
          <w:sz w:val="24"/>
          <w:szCs w:val="24"/>
          <w:lang w:val="en-US" w:bidi="ar-JO"/>
        </w:rPr>
      </w:pPr>
    </w:p>
    <w:p w:rsidR="00593318" w:rsidRDefault="00593318" w:rsidP="001B2650">
      <w:pPr>
        <w:pStyle w:val="Header"/>
        <w:tabs>
          <w:tab w:val="clear" w:pos="4153"/>
          <w:tab w:val="clear" w:pos="8306"/>
        </w:tabs>
        <w:spacing w:line="360" w:lineRule="auto"/>
        <w:rPr>
          <w:rFonts w:cs="Simplified Arabic"/>
          <w:sz w:val="24"/>
          <w:szCs w:val="24"/>
          <w:lang w:val="en-US" w:bidi="ar-JO"/>
        </w:rPr>
      </w:pPr>
      <w:r>
        <w:rPr>
          <w:rFonts w:cs="Simplified Arabic"/>
          <w:sz w:val="24"/>
          <w:szCs w:val="24"/>
          <w:lang w:val="en-US" w:bidi="ar-JO"/>
        </w:rPr>
        <w:t>In Domino</w:t>
      </w:r>
    </w:p>
    <w:p w:rsidR="00593318" w:rsidRDefault="00593318" w:rsidP="001B2650">
      <w:pPr>
        <w:pStyle w:val="Header"/>
        <w:tabs>
          <w:tab w:val="clear" w:pos="4153"/>
          <w:tab w:val="clear" w:pos="8306"/>
        </w:tabs>
        <w:spacing w:line="360" w:lineRule="auto"/>
        <w:rPr>
          <w:rFonts w:cs="Simplified Arabic"/>
          <w:sz w:val="24"/>
          <w:szCs w:val="24"/>
          <w:lang w:val="en-US" w:bidi="ar-JO"/>
        </w:rPr>
      </w:pPr>
    </w:p>
    <w:p w:rsidR="00593318" w:rsidRDefault="00593318" w:rsidP="001B2650">
      <w:pPr>
        <w:pStyle w:val="Header"/>
        <w:tabs>
          <w:tab w:val="clear" w:pos="4153"/>
          <w:tab w:val="clear" w:pos="8306"/>
        </w:tabs>
        <w:spacing w:line="360" w:lineRule="auto"/>
        <w:rPr>
          <w:rFonts w:cs="Simplified Arabic"/>
          <w:sz w:val="24"/>
          <w:szCs w:val="24"/>
          <w:lang w:val="en-US" w:bidi="ar-JO"/>
        </w:rPr>
      </w:pPr>
    </w:p>
    <w:p w:rsidR="00593318" w:rsidRDefault="00593318" w:rsidP="001B2650">
      <w:pPr>
        <w:pStyle w:val="Header"/>
        <w:tabs>
          <w:tab w:val="clear" w:pos="4153"/>
          <w:tab w:val="clear" w:pos="8306"/>
        </w:tabs>
        <w:spacing w:line="360" w:lineRule="auto"/>
        <w:rPr>
          <w:rFonts w:cs="Simplified Arabic"/>
          <w:sz w:val="24"/>
          <w:szCs w:val="24"/>
          <w:lang w:val="en-US" w:bidi="ar-JO"/>
        </w:rPr>
      </w:pPr>
      <w:r>
        <w:rPr>
          <w:rFonts w:cs="Simplified Arabic"/>
          <w:sz w:val="24"/>
          <w:szCs w:val="24"/>
          <w:lang w:val="en-US" w:bidi="ar-JO"/>
        </w:rPr>
        <w:t>Fr. Jorge Hernandez</w:t>
      </w:r>
      <w:bookmarkStart w:id="0" w:name="_GoBack"/>
      <w:bookmarkEnd w:id="0"/>
    </w:p>
    <w:sectPr w:rsidR="00593318" w:rsidSect="001D1B5D">
      <w:headerReference w:type="default" r:id="rId6"/>
      <w:footerReference w:type="default" r:id="rId7"/>
      <w:pgSz w:w="11909" w:h="16834" w:code="9"/>
      <w:pgMar w:top="2703" w:right="1136" w:bottom="1701" w:left="1275" w:header="1019" w:footer="998" w:gutter="0"/>
      <w:cols w:space="720"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318" w:rsidRDefault="00593318">
      <w:r>
        <w:separator/>
      </w:r>
    </w:p>
  </w:endnote>
  <w:endnote w:type="continuationSeparator" w:id="0">
    <w:p w:rsidR="00593318" w:rsidRDefault="00593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18" w:rsidRDefault="00593318" w:rsidP="00D966A4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950"/>
        <w:tab w:val="right" w:pos="9525"/>
      </w:tabs>
      <w:jc w:val="center"/>
      <w:rPr>
        <w:sz w:val="18"/>
        <w:szCs w:val="18"/>
      </w:rPr>
    </w:pPr>
    <w:r>
      <w:rPr>
        <w:sz w:val="18"/>
        <w:szCs w:val="18"/>
      </w:rPr>
      <w:t xml:space="preserve">Gaza, Palestine, Po Box149    </w:t>
    </w:r>
    <w:r>
      <w:rPr>
        <w:sz w:val="18"/>
        <w:szCs w:val="18"/>
        <w:rtl/>
      </w:rPr>
      <w:t xml:space="preserve">                  </w:t>
    </w:r>
    <w:r>
      <w:rPr>
        <w:sz w:val="18"/>
        <w:szCs w:val="18"/>
      </w:rPr>
      <w:t xml:space="preserve">Email : </w:t>
    </w:r>
    <w:hyperlink r:id="rId1" w:history="1">
      <w:r w:rsidRPr="00431A02">
        <w:rPr>
          <w:rStyle w:val="Hyperlink"/>
          <w:sz w:val="18"/>
          <w:szCs w:val="18"/>
        </w:rPr>
        <w:t>pjorgegaza@gmail.com</w:t>
      </w:r>
    </w:hyperlink>
    <w:r>
      <w:rPr>
        <w:sz w:val="18"/>
        <w:szCs w:val="18"/>
      </w:rPr>
      <w:t xml:space="preserve">  </w:t>
    </w:r>
    <w:r>
      <w:rPr>
        <w:sz w:val="18"/>
        <w:szCs w:val="18"/>
        <w:rtl/>
      </w:rPr>
      <w:t xml:space="preserve"> غزة,  فلسطين,  صندوق بريد 149                    بريد إلكتروني 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318" w:rsidRDefault="00593318">
      <w:r>
        <w:separator/>
      </w:r>
    </w:p>
  </w:footnote>
  <w:footnote w:type="continuationSeparator" w:id="0">
    <w:p w:rsidR="00593318" w:rsidRDefault="005933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5" w:type="dxa"/>
      <w:tblInd w:w="33" w:type="dxa"/>
      <w:tblLook w:val="0000"/>
    </w:tblPr>
    <w:tblGrid>
      <w:gridCol w:w="4275"/>
      <w:gridCol w:w="2250"/>
      <w:gridCol w:w="3150"/>
    </w:tblGrid>
    <w:tr w:rsidR="00593318">
      <w:trPr>
        <w:trHeight w:val="718"/>
      </w:trPr>
      <w:tc>
        <w:tcPr>
          <w:tcW w:w="4275" w:type="dxa"/>
        </w:tcPr>
        <w:p w:rsidR="00593318" w:rsidRPr="001846F8" w:rsidRDefault="00593318" w:rsidP="001846F8">
          <w:pPr>
            <w:pStyle w:val="Header"/>
            <w:tabs>
              <w:tab w:val="clear" w:pos="4153"/>
              <w:tab w:val="center" w:pos="5067"/>
            </w:tabs>
            <w:ind w:right="-108"/>
            <w:jc w:val="center"/>
            <w:rPr>
              <w:rFonts w:ascii="Copperplate Gothic Light" w:hAnsi="Copperplate Gothic Light" w:cs="Arial"/>
              <w:b/>
              <w:bCs/>
              <w:sz w:val="28"/>
              <w:szCs w:val="28"/>
              <w:lang w:val="en-US"/>
            </w:rPr>
          </w:pPr>
          <w:r>
            <w:rPr>
              <w:noProof/>
              <w:lang w:val="it-IT" w:eastAsia="it-IT"/>
            </w:rPr>
            <w:pict>
              <v:group id="Group 1" o:spid="_x0000_s2049" style="position:absolute;left:0;text-align:left;margin-left:205.35pt;margin-top:-5.8pt;width:86.65pt;height:84.8pt;z-index:251660288" coordorigin="5025,557" coordsize="1733,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">
                <v:oval id="Oval 2" o:spid="_x0000_s2050" style="position:absolute;left:5641;top:969;width:523;height:5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Br9MMA&#10;AADaAAAADwAAAGRycy9kb3ducmV2LnhtbESPzWrDMBCE74W+g9hCb41cH0pwrYSSujS95Q9yXVsb&#10;y4m1Mpbi2G9fBQo9DjPzDZMvR9uKgXrfOFbwOktAEFdON1wrOOy/XuYgfEDW2DomBRN5WC4eH3LM&#10;tLvxloZdqEWEsM9QgQmhy6T0lSGLfuY64uidXG8xRNnXUvd4i3DbyjRJ3qTFhuOCwY5WhqrL7moV&#10;nDbH9Lv6LMtuSi/HWp+LyfwUSj0/jR/vIAKN4T/8115rBSncr8Qb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Br9MMAAADaAAAADwAAAAAAAAAAAAAAAACYAgAAZHJzL2Rv&#10;d25yZXYueG1sUEsFBgAAAAAEAAQA9QAAAIgDAAAAAA==&#10;" fillcolor="#ff9" strokecolor="#f60" strokeweight="1pt">
                  <o:lock v:ext="edit" aspectratio="t"/>
                </v:oval>
                <v:line id="Line 3" o:spid="_x0000_s2051" style="position:absolute;visibility:visible" from="5674,1011" to="6131,1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Yyf8EAAADaAAAADwAAAGRycy9kb3ducmV2LnhtbESP3YrCMBSE7wXfIRxh7zR1XUSrURZB&#10;kL1Q/HmAQ3NsS5uTmsRa334jCF4OM/MNs1x3phYtOV9aVjAeJSCIM6tLzhVcztvhDIQPyBpry6Tg&#10;SR7Wq35viam2Dz5Sewq5iBD2KSooQmhSKX1WkEE/sg1x9K7WGQxRulxqh48IN7X8TpKpNFhyXCiw&#10;oU1BWXW6GwWbv599Oa6OB0cVz7mrD/vnrVXqa9D9LkAE6sIn/G7vtIIJvK7EGyB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NjJ/wQAAANoAAAAPAAAAAAAAAAAAAAAA&#10;AKECAABkcnMvZG93bnJldi54bWxQSwUGAAAAAAQABAD5AAAAjwMAAAAA&#10;" strokeweight="2.5pt"/>
                <v:line id="Line 4" o:spid="_x0000_s2052" style="position:absolute;flip:x;visibility:visible" from="5674,1003" to="6131,1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ImvcIAAADaAAAADwAAAGRycy9kb3ducmV2LnhtbESPT2vCQBTE7wW/w/KE3pqNWkRi1hCl&#10;Yq/+wfMj+0yC2bdhdxvTfvpuoeBxmJnfMHkxmk4M5HxrWcEsSUEQV1a3XCu4nPdvKxA+IGvsLJOC&#10;b/JQbCYvOWbaPvhIwynUIkLYZ6igCaHPpPRVQwZ9Ynvi6N2sMxiidLXUDh8Rbjo5T9OlNNhyXGiw&#10;p11D1f30ZRSsTO1nx/L6c/cfi217OEh3ng9KvU7Hcg0i0Bie4f/2p1bwDn9X4g2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lImvcIAAADaAAAADwAAAAAAAAAAAAAA&#10;AAChAgAAZHJzL2Rvd25yZXYueG1sUEsFBgAAAAAEAAQA+QAAAJADAAAAAA==&#10;" strokeweight="2.5pt"/>
                <v:shape id="Freeform 5" o:spid="_x0000_s2053" style="position:absolute;left:5719;top:1343;width:1039;height:910;visibility:visible;mso-wrap-style:square;v-text-anchor:top" coordsize="2620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64fsMA&#10;AADaAAAADwAAAGRycy9kb3ducmV2LnhtbESPQWvCQBSE70L/w/IK3sxGoSWk2YgKgUIP0tRSentk&#10;n0k0+zbsbjX+e7dQ6HGYmW+YYj2ZQVzI+d6ygmWSgiBurO65VXD4qBYZCB+QNQ6WScGNPKzLh1mB&#10;ubZXfqdLHVoRIexzVNCFMOZS+qYjgz6xI3H0jtYZDFG6VmqH1wg3g1yl6bM02HNc6HCkXUfNuf4x&#10;CsJ++nrDrN1W50021J8nrPgblZo/TpsXEIGm8B/+a79qBU/weyXeAFn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64fsMAAADaAAAADwAAAAAAAAAAAAAAAACYAgAAZHJzL2Rv&#10;d25yZXYueG1sUEsFBgAAAAAEAAQA9QAAAIgDAAAAAA==&#10;" path="m551,502v84,85,267,207,330,218c944,731,897,627,930,568v38,-68,88,-136,150,-204c1142,296,1267,194,1305,160r,c1355,194,1530,296,1605,364v75,68,75,221,150,204c1830,551,1993,347,2055,262v62,-85,25,-170,75,-204c2180,24,2278,68,2355,58,2442,41,2554,,2591,v29,5,-2,49,-60,90c2479,134,2344,179,2246,247v-92,97,-172,285,-266,423c1886,808,1742,976,1680,1078v-62,102,-52,119,-64,204c1604,1367,1613,1497,1638,1582v25,85,38,180,90,293c1465,2079,1230,2200,1230,2200l881,2340c819,2238,859,1764,855,1588v,-170,25,-187,,-306c830,1163,751,965,705,874,659,783,662,833,581,735,500,637,311,375,236,300,161,225,138,258,101,232,64,206,,152,11,142v5,-16,100,23,157,30c225,179,311,142,348,210v37,68,26,87,53,142c428,407,467,417,551,502xe" fillcolor="black">
                  <v:path arrowok="t" o:connecttype="custom" o:connectlocs="219,195;349,280;369,221;428,142;518,62;518,62;636,142;696,221;815,102;845,23;934,23;1027,0;1004,35;891,96;785,261;666,419;641,499;650,615;685,729;488,856;349,910;339,618;339,499;280,340;230,286;94,117;40,90;4,55;67,67;138,82;159,137;219,195" o:connectangles="0,0,0,0,0,0,0,0,0,0,0,0,0,0,0,0,0,0,0,0,0,0,0,0,0,0,0,0,0,0,0,0"/>
                  <o:lock v:ext="edit" aspectratio="t"/>
                </v:shape>
                <v:shape id="Freeform 6" o:spid="_x0000_s2054" style="position:absolute;left:5025;top:1356;width:1076;height:873;visibility:visible;mso-wrap-style:square;v-text-anchor:top" coordsize="2711,2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IytcQA&#10;AADaAAAADwAAAGRycy9kb3ducmV2LnhtbESPQYvCMBSE74L/ITxhL6KpC7puNYoIiuBJd1nc27N5&#10;ttXmpTZR6783guBxmJlvmPG0NoW4UuVyywp63QgEcWJ1zqmC359FZwjCeWSNhWVScCcH00mzMcZY&#10;2xtv6Lr1qQgQdjEqyLwvYyldkpFB17UlcfAOtjLog6xSqSu8Bbgp5GcUDaTBnMNChiXNM0pO24tR&#10;8PUvT8d272+925+X/eh49umw/Fbqo1XPRiA81f4dfrVXWsEAnlfCDZ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CMrXEAAAA2gAAAA8AAAAAAAAAAAAAAAAAmAIAAGRycy9k&#10;b3ducmV2LnhtbFBLBQYAAAAABAAEAPUAAACJAwAAAAA=&#10;" path="m2167,439r68,-83c2260,304,2280,161,2317,124v120,-15,81,7,143,7c2526,129,2643,117,2677,116v34,-1,23,-2,-3,18c2646,154,2595,206,2512,236v-83,30,-42,28,-97,90l2197,589,1924,950r-150,408c1756,1536,1810,1866,1815,2021v12,153,7,165,-8,270c1650,2266,989,2024,874,1868v,,150,-510,150,-510c1024,1358,1036,1205,949,1052,862,899,599,576,499,440,399,304,419,290,349,236,279,182,140,155,82,116,24,77,17,27,,4,30,,179,72,262,94v83,22,160,-18,237,40c576,192,612,338,724,440v98,89,239,232,348,299c1181,806,1358,851,1380,844v22,-7,-126,-83,-173,-150c1160,627,1095,522,1099,440v12,-85,68,-190,131,-241c1274,146,1315,159,1357,154v46,-10,120,,150,-15c1552,206,1593,271,1624,338v38,68,71,155,71,206c1695,595,1570,660,1545,694v-25,34,-195,132,-165,142c1410,846,1615,802,1725,754v75,-34,237,-152,315,-203l2167,439xe" fillcolor="black">
                  <v:path arrowok="t" o:connecttype="custom" o:connectlocs="860,167;887,136;920,47;976,50;1063,44;1061,51;997,90;959,124;872,224;764,362;704,517;720,770;717,873;347,712;406,517;377,401;198,168;139,90;33,44;0,2;104,36;198,51;287,168;425,282;548,322;479,264;436,168;488,76;539,59;598,53;645,129;673,207;613,264;548,319;685,287;810,210;860,167" o:connectangles="0,0,0,0,0,0,0,0,0,0,0,0,0,0,0,0,0,0,0,0,0,0,0,0,0,0,0,0,0,0,0,0,0,0,0,0,0"/>
                  <o:lock v:ext="edit" aspectratio="t"/>
                </v:shape>
                <v:shape id="Freeform 7" o:spid="_x0000_s2055" style="position:absolute;left:6097;top:1497;width:88;height:156;visibility:visible;mso-wrap-style:square;v-text-anchor:top" coordsize="22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mUpcMA&#10;AADaAAAADwAAAGRycy9kb3ducmV2LnhtbESPS4vCQBCE7wv+h6EFb+tkBR9knQQVFPG2Pg7emkxv&#10;EjbTEzNjEv+9syB4LKrqK2qZ9qYSLTWutKzgaxyBIM6sLjlXcD5tPxcgnEfWWFkmBQ9ykCaDjyXG&#10;2nb8Q+3R5yJA2MWooPC+jqV0WUEG3djWxMH7tY1BH2STS91gF+CmkpMomkmDJYeFAmvaFJT9He9G&#10;ward+Yve15dTt5nNq/YwXd/WV6VGw371DcJT79/hV3uvFczh/0q4ATJ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mUpcMAAADaAAAADwAAAAAAAAAAAAAAAACYAgAAZHJzL2Rv&#10;d25yZXYueG1sUEsFBgAAAAAEAAQA9QAAAIgDAAAAAA==&#10;" path="m14,363c,330,21,259,36,213,51,167,77,122,104,86l198,v3,20,-67,151,-75,204c115,257,134,287,149,318v15,31,71,60,67,75l123,408,14,363xe">
                  <v:path arrowok="t" o:connecttype="custom" o:connectlocs="6,139;14,81;42,33;79,0;49,78;60,122;86,150;49,156;6,139" o:connectangles="0,0,0,0,0,0,0,0,0"/>
                  <o:lock v:ext="edit" aspectratio="t"/>
                </v:shape>
                <v:shape id="Freeform 8" o:spid="_x0000_s2056" style="position:absolute;left:5491;top:1439;width:189;height:206;visibility:visible;mso-wrap-style:square;v-text-anchor:top" coordsize="476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je874A&#10;AADaAAAADwAAAGRycy9kb3ducmV2LnhtbERPu2rDMBTdC/kHcQPZajkZTHGtBFMIyVSw+1ov1q1t&#10;Kl0ZSbHdv4+GQsfDeVen1Roxkw+jYwX7LAdB3Dk9cq/g/e38+AQiRGSNxjEp+KUAp+PmocJSu4Ub&#10;mtvYixTCoUQFQ4xTKWXoBrIYMjcRJ+7beYsxQd9L7XFJ4dbIQ54X0uLIqWHAiV4G6n7am1Vwk5+v&#10;zeUgl7r26wd9sSnmwii12671M4hIa/wX/7mvWkHamq6kGyCP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b43vO+AAAA2gAAAA8AAAAAAAAAAAAAAAAAmAIAAGRycy9kb3ducmV2&#10;LnhtbFBLBQYAAAAABAAEAPUAAACDAwAAAAA=&#10;" path="m301,20c239,,127,54,79,103,29,154,,245,12,313v12,68,78,205,139,217c212,542,329,439,379,388v50,-51,97,-113,72,-164c426,173,332,62,301,20xe">
                  <v:path arrowok="t" o:connecttype="custom" o:connectlocs="120,8;31,39;5,119;60,201;150,147;179,85;120,8" o:connectangles="0,0,0,0,0,0,0"/>
                  <o:lock v:ext="edit" aspectratio="t"/>
                </v:shape>
                <v:shape id="Freeform 9" o:spid="_x0000_s2057" style="position:absolute;left:6166;top:1446;width:84;height:181;visibility:visible;mso-wrap-style:square;v-text-anchor:top" coordsize="212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MBIsMA&#10;AADaAAAADwAAAGRycy9kb3ducmV2LnhtbESPS2vCQBSF90L/w3AL3ZlJXVRNMxEpLRQtFR+LLq+Z&#10;ayY0cydkRhP/vVMouDycx8fJF4NtxIU6XztW8JykIIhLp2uuFBz2H+MZCB+QNTaOScGVPCyKh1GO&#10;mXY9b+myC5WII+wzVGBCaDMpfWnIok9cSxy9k+sshii7SuoO+zhuGzlJ0xdpseZIMNjSm6Hyd3e2&#10;kbuscDNbva81Tky/15vpz9f3Uamnx2H5CiLQEO7h//anVjCHvyvxBs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MBIsMAAADaAAAADwAAAAAAAAAAAAAAAACYAgAAZHJzL2Rv&#10;d25yZXYueG1sUEsFBgAAAAAEAAQA9QAAAIgDAAAAAA==&#10;" path="m175,c163,,126,58,100,102,75,136,21,263,21,263v,,-21,94,4,145c50,459,111,475,148,458v37,-17,56,-91,60,-150c212,249,181,153,175,102,163,51,175,21,175,xe">
                  <v:path arrowok="t" o:connecttype="custom" o:connectlocs="69,0;40,39;8,100;10,155;59,175;82,117;69,39;69,0" o:connectangles="0,0,0,0,0,0,0,0"/>
                  <o:lock v:ext="edit" aspectratio="t"/>
                </v:shape>
                <v:shape id="Freeform 10" o:spid="_x0000_s2058" style="position:absolute;left:5830;top:1737;width:132;height:162;rotation:813471fd;visibility:visible;mso-wrap-style:square;v-text-anchor:top" coordsize="33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9KJ8QA&#10;AADbAAAADwAAAGRycy9kb3ducmV2LnhtbESPS2sCQRCE70L+w9ABbzprlCgbR9HIBiEnH3hudnof&#10;ZKdn2Rl1/ff2IeCtm6qu+nq57l2jbtSF2rOByTgBRZx7W3Np4HzKRgtQISJbbDyTgQcFWK/eBktM&#10;rb/zgW7HWCoJ4ZCigSrGNtU65BU5DGPfEotW+M5hlLUrte3wLuGu0R9J8qkd1iwNFbb0XVH+d7w6&#10;A7+X4jzb7tD9FPPddJb12WNxmBgzfO83X6Ai9fFl/r/eW8EXevlFBt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/SifEAAAA2wAAAA8AAAAAAAAAAAAAAAAAmAIAAGRycy9k&#10;b3ducmV2LnhtbFBLBQYAAAAABAAEAPUAAACJAwAAAAA=&#10;" path="m114,24c79,48,6,110,6,156,,205,27,274,75,319v53,48,177,108,217,105c332,421,325,352,318,300,301,228,285,157,250,109,215,61,149,,114,24xe" fillcolor="black">
                  <v:path arrowok="t" o:connecttype="custom" o:connectlocs="45,9;2,59;30,121;116,161;126,114;99,41;45,9" o:connectangles="0,0,0,0,0,0,0"/>
                  <o:lock v:ext="edit" aspectratio="t"/>
                </v:shape>
                <v:shape id="Freeform 11" o:spid="_x0000_s2059" style="position:absolute;left:5729;top:1837;width:346;height:410;visibility:visible;mso-wrap-style:square;v-text-anchor:top" coordsize="870,1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BbMsIA&#10;AADbAAAADwAAAGRycy9kb3ducmV2LnhtbERP32vCMBB+H/g/hBP2NtPuQbQzyhjIBGFjrgp9O5oz&#10;LWsuNYna/fdmIOztPr6ft1gNthMX8qF1rCCfZCCIa6dbNgrK7/XTDESIyBo7x6TglwKslqOHBRba&#10;XfmLLrtoRArhUKCCJsa+kDLUDVkME9cTJ+7ovMWYoDdSe7ymcNvJ5yybSostp4YGe3prqP7Zna2C&#10;6jQ3bRn2H9Xx05v3rc2rcMiVehwPry8gIg3xX3x3b3San8PfL+k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wFsywgAAANsAAAAPAAAAAAAAAAAAAAAAAJgCAABkcnMvZG93&#10;bnJldi54bWxQSwUGAAAAAAQABAD1AAAAhwMAAAAA&#10;" path="m38,5c97,,274,176,356,183v82,7,69,49,157,15c601,164,774,3,822,12v48,9,-1,168,-19,240c778,320,751,379,713,447v-38,68,-68,198,-68,300c645,849,633,995,660,1077r-435,c225,1077,257,928,263,837v,-92,19,-221,,-307c244,444,180,371,143,320,106,269,18,267,,215l38,5xe" fillcolor="black">
                  <v:path arrowok="t" o:connecttype="custom" o:connectlocs="15,2;142,70;204,75;327,5;319,96;284,170;257,284;262,410;89,410;105,319;105,202;57,122;0,82;15,2" o:connectangles="0,0,0,0,0,0,0,0,0,0,0,0,0,0"/>
                  <o:lock v:ext="edit" aspectratio="t"/>
                </v:shape>
                <v:shape id="Freeform 12" o:spid="_x0000_s2060" style="position:absolute;left:5740;top:1835;width:336;height:388;visibility:visible;mso-wrap-style:square;v-text-anchor:top" coordsize="847,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3RdcEA&#10;AADbAAAADwAAAGRycy9kb3ducmV2LnhtbERPTWuDQBC9F/Iflgn0UppVDyLWTSiBQE9Na4Reh92p&#10;St1ZcTdq/n23UMhtHu9zqsNqBzHT5HvHCtJdAoJYO9Nzq6C5nJ4LED4gGxwck4IbeTjsNw8VlsYt&#10;/ElzHVoRQ9iXqKALYSyl9Loji37nRuLIfbvJYohwaqWZcInhdpBZkuTSYs+xocORjh3pn/pqFXyl&#10;KSWFzrOn5n1YPmotz9d6Vupxu76+gAi0hrv43/1m4vwM/n6J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d0XXBAAAA2wAAAA8AAAAAAAAAAAAAAAAAmAIAAGRycy9kb3du&#10;cmV2LnhtbFBLBQYAAAAABAAEAPUAAACGAwAAAAA=&#10;" path="m15,23v45,,220,154,305,185c394,241,446,240,526,208,606,176,754,,800,16v47,3,28,139,10,209c720,278,750,368,690,435v-60,67,-60,197,-60,293c630,824,627,943,652,1020r-397,c255,1020,284,880,289,794v,-87,18,-209,,-290c272,423,213,354,180,306,146,258,27,242,,195l15,23xe" fillcolor="green">
                  <v:path arrowok="t" o:connecttype="custom" o:connectlocs="6,9;127,79;209,79;317,6;321,86;274,165;250,277;259,388;101,388;115,302;115,192;71,116;0,74;6,9" o:connectangles="0,0,0,0,0,0,0,0,0,0,0,0,0,0"/>
                  <o:lock v:ext="edit" aspectratio="t"/>
                </v:shape>
                <v:shape id="Freeform 13" o:spid="_x0000_s2061" style="position:absolute;left:5860;top:1775;width:92;height:120;rotation:820927fd;visibility:visible;mso-wrap-style:square;v-text-anchor:top" coordsize="233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hyTb4A&#10;AADbAAAADwAAAGRycy9kb3ducmV2LnhtbERPTWsCMRC9F/wPYYTeamKFUlajiFjwIlJX78Nm3A1u&#10;JssmbtZ/3xQKvc3jfc5qM7pWDNQH61nDfKZAEFfeWK41XMqvt08QISIbbD2ThicF2KwnLyssjE/8&#10;TcM51iKHcChQQxNjV0gZqoYchpnviDN3873DmGFfS9NjyuGule9KfUiHlnNDgx3tGqru54fToK62&#10;Vic3Mp/Ky9G6lIZ9mbR+nY7bJYhIY/wX/7kPJs9fwO8v+QC5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JIck2+AAAA2wAAAA8AAAAAAAAAAAAAAAAAmAIAAGRycy9kb3ducmV2&#10;LnhtbFBLBQYAAAAABAAEAPUAAACDAwAAAAA=&#10;" path="m78,17c53,34,,78,,110v,32,37,68,75,102c113,246,200,314,225,314v,,8,-63,,-102c213,161,201,111,176,77,151,43,103,,78,17xe">
                  <v:path arrowok="t" o:connecttype="custom" o:connectlocs="31,6;0,42;30,81;89,120;89,81;69,29;31,6" o:connectangles="0,0,0,0,0,0,0"/>
                  <o:lock v:ext="edit" aspectratio="t"/>
                </v:shape>
                <v:shape id="Freeform 14" o:spid="_x0000_s2062" style="position:absolute;left:6237;top:1448;width:147;height:215;visibility:visible;mso-wrap-style:square;v-text-anchor:top" coordsize="372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WaJcAA&#10;AADbAAAADwAAAGRycy9kb3ducmV2LnhtbERPzYrCMBC+C75DGMGbpuqySjWKCIvuZdmqDzA0Y1ts&#10;JqXJxurTmwXB23x8v7PadKYWgVpXWVYwGScgiHOrKy4UnE9fowUI55E11pZJwZ0cbNb93gpTbW+c&#10;UTj6QsQQdikqKL1vUildXpJBN7YNceQutjXoI2wLqVu8xXBTy2mSfEqDFceGEhvalZRfj39GwfbQ&#10;2d9QPBob5t+hvp5oP8t+lBoOuu0ShKfOv8Uv90HH+R/w/0s8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WaJcAAAADbAAAADwAAAAAAAAAAAAAAAACYAgAAZHJzL2Rvd25y&#10;ZXYueG1sUEsFBgAAAAAEAAQA9QAAAIUDAAAAAA==&#10;" path="m53,17c90,34,244,134,297,198r75,204c328,455,,564,30,519,60,474,91,274,98,204,105,134,79,127,72,96,70,64,16,,53,17xe">
                  <v:path arrowok="t" o:connecttype="custom" o:connectlocs="21,6;117,75;147,153;12,198;39,78;28,37;21,6" o:connectangles="0,0,0,0,0,0,0"/>
                  <o:lock v:ext="edit" aspectratio="t"/>
                </v:shape>
                <v:group id="Group 15" o:spid="_x0000_s2063" style="position:absolute;left:5201;top:557;width:1399;height:646" coordorigin="5022,3582" coordsize="4050,1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o:lock v:ext="edit" aspectratio="t"/>
                  <v:group id="Group 16" o:spid="_x0000_s2064" style="position:absolute;left:5022;top:3582;width:1725;height:1938" coordorigin="5022,3582" coordsize="1725,1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o:lock v:ext="edit" aspectratio="t"/>
                    <v:line id="Line 17" o:spid="_x0000_s2065" style="position:absolute;visibility:visible" from="5022,5520" to="6072,5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Jbo8MAAADbAAAADwAAAGRycy9kb3ducmV2LnhtbESPQWsCMRCF7wX/Q5iCt5qtByurUVSQ&#10;1WNXEY/DZtysbiZhE3XbX98UCr3N8N775s182dtWPKgLjWMF76MMBHHldMO1guNh+zYFESKyxtYx&#10;KfiiAMvF4GWOuXZP/qRHGWuRIBxyVGBi9LmUoTJkMYycJ07axXUWY1q7WuoOnwluWznOsom02HC6&#10;YNDTxlB1K+82UUp/vujT+rvwfr+fZFxczbhQavjar2YgIvXx3/yX3ulU/wN+f0kD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CW6PDAAAA2wAAAA8AAAAAAAAAAAAA&#10;AAAAoQIAAGRycy9kb3ducmV2LnhtbFBLBQYAAAAABAAEAPkAAACRAwAAAAA=&#10;" strokecolor="#f60" strokeweight="1.5pt"/>
                    <v:line id="Line 18" o:spid="_x0000_s2066" style="position:absolute;visibility:visible" from="5472,4194" to="6297,4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3P0cMAAADbAAAADwAAAGRycy9kb3ducmV2LnhtbESPQW/CMAyF75P2HyIjcRspHNDUERCb&#10;NBWO6ybE0WpM09E4UROg7NfPh0m7PcvPn99bbUbfqysNqQtsYD4rQBE3wXbcGvj6fH96BpUyssU+&#10;MBm4U4LN+vFhhaUNN/6ga51bJRBOJRpwOcdS69Q48phmIRLL7hQGj1nGodV2wJvAfa8XRbHUHjuW&#10;Dw4jvTlqzvXFC6WOx5M9vP5UMe73y4Krb7eojJlOxu0LqExj/jf/Xe+sxJew0kUE6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dz9HDAAAA2wAAAA8AAAAAAAAAAAAA&#10;AAAAoQIAAGRycy9kb3ducmV2LnhtbFBLBQYAAAAABAAEAPkAAACRAwAAAAA=&#10;" strokecolor="#f60" strokeweight="1.5pt"/>
                    <v:line id="Line 19" o:spid="_x0000_s2067" style="position:absolute;visibility:visible" from="6447,3582" to="6747,4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FqSsMAAADbAAAADwAAAGRycy9kb3ducmV2LnhtbESPQWsCMRCF7wX/Q5iCt5qtB6mrUVSQ&#10;1WNXEY/DZtysbiZhE3XbX98UCr3N8N775s182dtWPKgLjWMF76MMBHHldMO1guNh+/YBIkRkja1j&#10;UvBFAZaLwcscc+2e/EmPMtYiQTjkqMDE6HMpQ2XIYhg5T5y0i+ssxrR2tdQdPhPctnKcZRNpseF0&#10;waCnjaHqVt5topT+fNGn9Xfh/X4/ybi4mnGh1PC1X81AROrjv/kvvdOp/hR+f0kD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RakrDAAAA2wAAAA8AAAAAAAAAAAAA&#10;AAAAoQIAAGRycy9kb3ducmV2LnhtbFBLBQYAAAAABAAEAPkAAACRAwAAAAA=&#10;" strokecolor="#f60" strokeweight="1.5pt"/>
                    <v:line id="Line 20" o:spid="_x0000_s2068" style="position:absolute;visibility:visible" from="5697,5010" to="6147,5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cJasMAAADbAAAADwAAAGRycy9kb3ducmV2LnhtbESPwU7DMAyG70h7h8hI3FhKDxPqlk0D&#10;aep2pCDE0Wq8plvjRE22FZ4eH5A4Wr//z/5Wm8kP6kpj6gMbeJoXoIjbYHvuDHy87x6fQaWMbHEI&#10;TAa+KcFmPbtbYWXDjd/o2uROCYRThQZczrHSOrWOPKZ5iMSSHcPoMcs4dtqOeBO4H3RZFAvtsWe5&#10;4DDSq6P23Fy8UJr4dbSfLz91jIfDouD65MramIf7absElWnK/8t/7b01UMr34iIeo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HCWrDAAAA2wAAAA8AAAAAAAAAAAAA&#10;AAAAoQIAAGRycy9kb3ducmV2LnhtbFBLBQYAAAAABAAEAPkAAACRAwAAAAA=&#10;" strokecolor="#f60" strokeweight="1.5pt"/>
                    <v:line id="Line 21" o:spid="_x0000_s2069" style="position:absolute;visibility:visible" from="6222,4296" to="6522,4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us8cMAAADbAAAADwAAAGRycy9kb3ducmV2LnhtbESPwWrDMBBE74X8g9hAb41sH0Jxo5i0&#10;ENwc44bS42JtLDfWSlhK4vbro0Ihx2Fm3jCrarKDuNAYescK8kUGgrh1uudOweFj+/QMIkRkjYNj&#10;UvBDAar17GGFpXZX3tOliZ1IEA4lKjAx+lLK0BqyGBbOEyfv6EaLMcmxk3rEa4LbQRZZtpQWe04L&#10;Bj29GWpPzdkmSuO/jvrz9bf2frdbZlx/m6JW6nE+bV5ARJriPfzfftcKihz+vqQfIN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LrPHDAAAA2wAAAA8AAAAAAAAAAAAA&#10;AAAAoQIAAGRycy9kb3ducmV2LnhtbFBLBQYAAAAABAAEAPkAAACRAwAAAAA=&#10;" strokecolor="#f60" strokeweight="1.5pt"/>
                  </v:group>
                  <v:group id="Group 22" o:spid="_x0000_s2070" style="position:absolute;left:7347;top:3582;width:1725;height:1938;flip:x" coordorigin="5022,3582" coordsize="1725,1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4YV2HCAAAA2wAAAA8A&#10;AAAAAAAAAAAAAAAAqgIAAGRycy9kb3ducmV2LnhtbFBLBQYAAAAABAAEAPoAAACZAwAAAAA=&#10;">
                    <o:lock v:ext="edit" aspectratio="t"/>
                    <v:line id="Line 23" o:spid="_x0000_s2071" style="position:absolute;visibility:visible" from="5022,5520" to="6072,5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WXHcIAAADbAAAADwAAAGRycy9kb3ducmV2LnhtbESPQWsCMRSE74L/IbyCN812CyJbo7SC&#10;bD26ltLjY/PcrG5ewibq2l/fCIUeh5n5hlmuB9uJK/WhdazgeZaBIK6dbrlR8HnYThcgQkTW2Dkm&#10;BXcKsF6NR0sstLvxnq5VbESCcChQgYnRF1KG2pDFMHOeOHlH11uMSfaN1D3eEtx2Ms+yubTYclow&#10;6GljqD5XF5solf8+6q/3n9L73W6ecXkyeanU5Gl4ewURaYj/4b/2h1aQv8DjS/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pWXHcIAAADbAAAADwAAAAAAAAAAAAAA&#10;AAChAgAAZHJzL2Rvd25yZXYueG1sUEsFBgAAAAAEAAQA+QAAAJADAAAAAA==&#10;" strokecolor="#f60" strokeweight="1.5pt"/>
                    <v:line id="Line 24" o:spid="_x0000_s2072" style="position:absolute;visibility:visible" from="5472,4194" to="6297,4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wPacIAAADbAAAADwAAAGRycy9kb3ducmV2LnhtbESPQWsCMRSE74L/IbyCN812KSJbo7SC&#10;bD26ltLjY/PcrG5ewibq2l/fCIUeh5n5hlmuB9uJK/WhdazgeZaBIK6dbrlR8HnYThcgQkTW2Dkm&#10;BXcKsF6NR0sstLvxnq5VbESCcChQgYnRF1KG2pDFMHOeOHlH11uMSfaN1D3eEtx2Ms+yubTYclow&#10;6GljqD5XF5solf8+6q/3n9L73W6ecXkyeanU5Gl4ewURaYj/4b/2h1aQv8DjS/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XwPacIAAADbAAAADwAAAAAAAAAAAAAA&#10;AAChAgAAZHJzL2Rvd25yZXYueG1sUEsFBgAAAAAEAAQA+QAAAJADAAAAAA==&#10;" strokecolor="#f60" strokeweight="1.5pt"/>
                    <v:line id="Line 25" o:spid="_x0000_s2073" style="position:absolute;visibility:visible" from="6447,3582" to="6747,4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Cq8sIAAADbAAAADwAAAGRycy9kb3ducmV2LnhtbESPQWsCMRSE74L/IbyCN812oSJbo7SC&#10;bD26ltLjY/PcrG5ewibq2l/fCIUeh5n5hlmuB9uJK/WhdazgeZaBIK6dbrlR8HnYThcgQkTW2Dkm&#10;BXcKsF6NR0sstLvxnq5VbESCcChQgYnRF1KG2pDFMHOeOHlH11uMSfaN1D3eEtx2Ms+yubTYclow&#10;6GljqD5XF5solf8+6q/3n9L73W6ecXkyeanU5Gl4ewURaYj/4b/2h1aQv8DjS/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jCq8sIAAADbAAAADwAAAAAAAAAAAAAA&#10;AAChAgAAZHJzL2Rvd25yZXYueG1sUEsFBgAAAAAEAAQA+QAAAJADAAAAAA==&#10;" strokecolor="#f60" strokeweight="1.5pt"/>
                    <v:line id="Line 26" o:spid="_x0000_s2074" style="position:absolute;visibility:visible" from="5697,5010" to="6147,5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I0hcIAAADbAAAADwAAAGRycy9kb3ducmV2LnhtbESPQWvCQBSE7wX/w/IEb3XTHEKJrqIF&#10;iR6bFvH4yD6zabNvl+yq0V/fLRR6HGbmG2a5Hm0vrjSEzrGCl3kGgrhxuuNWwefH7vkVRIjIGnvH&#10;pOBOAdarydMSS+1u/E7XOrYiQTiUqMDE6EspQ2PIYpg7T5y8sxssxiSHVuoBbwlue5lnWSEtdpwW&#10;DHp6M9R81xebKLU/nfVx+6i8PxyKjKsvk1dKzabjZgEi0hj/w3/tvVaQF/D7Jf0Auf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I0hcIAAADbAAAADwAAAAAAAAAAAAAA&#10;AAChAgAAZHJzL2Rvd25yZXYueG1sUEsFBgAAAAAEAAQA+QAAAJADAAAAAA==&#10;" strokecolor="#f60" strokeweight="1.5pt"/>
                    <v:line id="Line 27" o:spid="_x0000_s2075" style="position:absolute;visibility:visible" from="6222,4296" to="6522,4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6RHsMAAADbAAAADwAAAGRycy9kb3ducmV2LnhtbESPQWvCQBSE7wX/w/IKvTWb5qAldZVW&#10;kNRjU5EeH9lnNpp9u2RXjf76rlDocZiZb5j5crS9ONMQOscKXrIcBHHjdMetgu33+vkVRIjIGnvH&#10;pOBKAZaLycMcS+0u/EXnOrYiQTiUqMDE6EspQ2PIYsicJ07e3g0WY5JDK/WAlwS3vSzyfCotdpwW&#10;DHpaGWqO9ckmSu1/9nr3cau832ymOVcHU1RKPT2O728gIo3xP/zX/tQKihncv6QfI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ukR7DAAAA2wAAAA8AAAAAAAAAAAAA&#10;AAAAoQIAAGRycy9kb3ducmV2LnhtbFBLBQYAAAAABAAEAPkAAACRAwAAAAA=&#10;" strokecolor="#f60" strokeweight="1.5pt"/>
                  </v:group>
                </v:group>
                <v:line id="Line 28" o:spid="_x0000_s2076" style="position:absolute;flip:x;visibility:visible" from="5898,765" to="5904,1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21NL8AAADbAAAADwAAAGRycy9kb3ducmV2LnhtbERPz2vCMBS+C/4P4Qm72dQOhtSmouJw&#10;19ax86N5tsXmpSSxdvvrl8Ngx4/vd7GfzSAmcr63rGCTpCCIG6t7bhV8Xt/XWxA+IGscLJOCb/Kw&#10;L5eLAnNtn1zRVIdWxBD2OSroQhhzKX3TkUGf2JE4cjfrDIYIXSu1w2cMN4PM0vRNGuw5NnQ40qmj&#10;5l4/jIKtaf2mOnz93P359dhfLtJds0mpl9V82IEINId/8Z/7QyvI4tj4Jf4AWf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G21NL8AAADbAAAADwAAAAAAAAAAAAAAAACh&#10;AgAAZHJzL2Rvd25yZXYueG1sUEsFBgAAAAAEAAQA+QAAAI0DAAAAAA==&#10;" strokeweight="2.5pt"/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utoShape 29" o:spid="_x0000_s2077" type="#_x0000_t135" style="position:absolute;left:5903;top:777;width:162;height: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oZRMIA&#10;AADbAAAADwAAAGRycy9kb3ducmV2LnhtbESP3YrCMBSE7wXfIZwF7zRdWdTtGkVkhd4t/jzAoTm2&#10;1eakJrGtb78RBC+HmfmGWa57U4uWnK8sK/icJCCIc6srLhScjrvxAoQPyBpry6TgQR7Wq+Fgiam2&#10;He+pPYRCRAj7FBWUITSplD4vyaCf2IY4emfrDIYoXSG1wy7CTS2nSTKTBiuOCyU2tC0pvx7uRoE7&#10;Gt3Oze60cdnfrz/fsra7fCk1+ug3PyAC9eEdfrUzrWD6Dc8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WhlEwgAAANsAAAAPAAAAAAAAAAAAAAAAAJgCAABkcnMvZG93&#10;bnJldi54bWxQSwUGAAAAAAQABAD1AAAAhwMAAAAA&#10;" strokeweight="2.5pt">
                  <o:lock v:ext="edit" aspectratio="t"/>
                </v:shape>
                <v:group id="Group 30" o:spid="_x0000_s2078" style="position:absolute;left:5668;top:1158;width:446;height:240" coordorigin="6597,5622" coordsize="806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o:lock v:ext="edit" aspectratio="t"/>
                  <v:group id="Group 31" o:spid="_x0000_s2079" style="position:absolute;left:6597;top:5622;width:431;height:348" coordorigin="6616,5586" coordsize="374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o:lock v:ext="edit" aspectratio="t"/>
                    <v:shape id="Freeform 32" o:spid="_x0000_s2080" style="position:absolute;left:6616;top:5604;width:362;height:330;visibility:visible;mso-wrap-style:square;v-text-anchor:top" coordsize="413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SnfsQA&#10;AADbAAAADwAAAGRycy9kb3ducmV2LnhtbESPT2vCQBTE7wW/w/IEb3WjQtHoKqIoLfXiP9DbM/tM&#10;otm3Ibs16bfvFgSPw8z8hpnMGlOIB1Uut6yg141AECdW55wqOOxX70MQziNrLCyTgl9yMJu23iYY&#10;a1vzlh47n4oAYRejgsz7MpbSJRkZdF1bEgfvaiuDPsgqlbrCOsBNIftR9CEN5hwWMixpkVFy3/0Y&#10;BcPj+XJzzMevdXQu7feoXm5Oc6U67WY+BuGp8a/ws/2pFQz68P8l/AA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Up37EAAAA2wAAAA8AAAAAAAAAAAAAAAAAmAIAAGRycy9k&#10;b3ducmV2LnhtbFBLBQYAAAAABAAEAPUAAACJAwAAAAA=&#10;" path="m47,25c,43,64,107,74,144v13,30,23,72,36,102c123,276,104,308,150,322r233,8l383,190c379,140,413,61,357,33,305,14,88,,47,25xe" fillcolor="#cfc" strokeweight=".25pt">
                      <v:path arrowok="t" o:connecttype="custom" o:connectlocs="41,25;65,144;96,246;131,322;336,330;336,190;313,33;41,25" o:connectangles="0,0,0,0,0,0,0,0"/>
                      <o:lock v:ext="edit" aspectratio="t"/>
                    </v:shape>
                    <v:shape id="Freeform 33" o:spid="_x0000_s2081" style="position:absolute;left:6654;top:5610;width:330;height:306;visibility:visible;mso-wrap-style:square;v-text-anchor:top" coordsize="413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gC5cQA&#10;AADbAAAADwAAAGRycy9kb3ducmV2LnhtbESPT2vCQBTE7wW/w/IEb3VjhaLRVUSptOjFf6C3Z/aZ&#10;RLNvQ3Zr4rfvFgSPw8z8hhlPG1OIO1Uut6yg141AECdW55wq2O++3gcgnEfWWFgmBQ9yMJ203sYY&#10;a1vzhu5bn4oAYRejgsz7MpbSJRkZdF1bEgfvYiuDPsgqlbrCOsBNIT+i6FMazDksZFjSPKPktv01&#10;CgaH0/nqmA8/y+hU2tWwXqyPM6U67WY2AuGp8a/ws/2tFfT78P8l/AA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YAuXEAAAA2wAAAA8AAAAAAAAAAAAAAAAAmAIAAGRycy9k&#10;b3ducmV2LnhtbFBLBQYAAAAABAAEAPUAAACJAwAAAAA=&#10;" path="m47,25c,43,64,107,74,144v13,30,23,72,36,102c123,276,104,308,150,322r233,8l383,190c379,140,413,61,357,33,305,14,88,,47,25xe" fillcolor="#cfc" strokeweight=".25pt">
                      <v:path arrowok="t" o:connecttype="custom" o:connectlocs="38,23;59,134;88,228;120,299;306,306;306,176;285,31;38,23" o:connectangles="0,0,0,0,0,0,0,0"/>
                      <o:lock v:ext="edit" aspectratio="t"/>
                    </v:shape>
                    <v:shape id="Freeform 34" o:spid="_x0000_s2082" style="position:absolute;left:6690;top:5598;width:300;height:306;visibility:visible;mso-wrap-style:square;v-text-anchor:top" coordsize="413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GakcQA&#10;AADbAAAADwAAAGRycy9kb3ducmV2LnhtbESPQWvCQBSE74L/YXlCb7ppK2JTV5GKouilVkFvr9nX&#10;JJp9G7Krif/eFYQeh5n5hhlNGlOIK1Uut6zgtReBIE6szjlVsPuZd4cgnEfWWFgmBTdyMBm3WyOM&#10;ta35m65bn4oAYRejgsz7MpbSJRkZdD1bEgfvz1YGfZBVKnWFdYCbQr5F0UAazDksZFjSV0bJeXsx&#10;Cob74+/JMe9Xi+hY2vVHPdscpkq9dJrpJwhPjf8PP9tLreC9D48v4QfI8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xmpHEAAAA2wAAAA8AAAAAAAAAAAAAAAAAmAIAAGRycy9k&#10;b3ducmV2LnhtbFBLBQYAAAAABAAEAPUAAACJAwAAAAA=&#10;" path="m47,25c,43,64,107,74,144v13,30,23,72,36,102c123,276,104,308,150,322r233,8l383,190c379,140,413,61,357,33,305,14,88,,47,25xe" fillcolor="#cfc" strokeweight=".25pt">
                      <v:path arrowok="t" o:connecttype="custom" o:connectlocs="34,23;54,134;80,228;109,299;278,306;278,176;259,31;34,23" o:connectangles="0,0,0,0,0,0,0,0"/>
                      <o:lock v:ext="edit" aspectratio="t"/>
                    </v:shape>
                    <v:shape id="Freeform 35" o:spid="_x0000_s2083" style="position:absolute;left:6720;top:5586;width:267;height:318;visibility:visible;mso-wrap-style:square;v-text-anchor:top" coordsize="413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0/CsQA&#10;AADbAAAADwAAAGRycy9kb3ducmV2LnhtbESPQWvCQBSE74L/YXlCb7ppi2JTV5GKouilVkFvr9nX&#10;JJp9G7Krif/eFYQeh5n5hhlNGlOIK1Uut6zgtReBIE6szjlVsPuZd4cgnEfWWFgmBTdyMBm3WyOM&#10;ta35m65bn4oAYRejgsz7MpbSJRkZdD1bEgfvz1YGfZBVKnWFdYCbQr5F0UAazDksZFjSV0bJeXsx&#10;Cob74+/JMe9Xi+hY2vVHPdscpkq9dJrpJwhPjf8PP9tLreC9D48v4QfI8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9PwrEAAAA2wAAAA8AAAAAAAAAAAAAAAAAmAIAAGRycy9k&#10;b3ducmV2LnhtbFBLBQYAAAAABAAEAPUAAACJAwAAAAA=&#10;" path="m47,25c,43,64,107,74,144v13,30,23,72,36,102c123,276,104,308,150,322r233,8l383,190c379,140,413,61,357,33,305,14,88,,47,25xe" fillcolor="#cfc" strokeweight=".25pt">
                      <v:path arrowok="t" o:connecttype="custom" o:connectlocs="30,24;48,139;71,237;97,310;248,318;248,183;231,32;30,24" o:connectangles="0,0,0,0,0,0,0,0"/>
                      <o:lock v:ext="edit" aspectratio="t"/>
                    </v:shape>
                  </v:group>
                  <v:group id="Group 36" o:spid="_x0000_s2084" style="position:absolute;left:6972;top:5622;width:431;height:348;flip:x" coordorigin="6616,5586" coordsize="374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T6x7/CAAAA2wAAAA8A&#10;AAAAAAAAAAAAAAAAqgIAAGRycy9kb3ducmV2LnhtbFBLBQYAAAAABAAEAPoAAACZAwAAAAA=&#10;">
                    <o:lock v:ext="edit" aspectratio="t"/>
                    <v:shape id="Freeform 37" o:spid="_x0000_s2085" style="position:absolute;left:6616;top:5604;width:362;height:330;visibility:visible;mso-wrap-style:square;v-text-anchor:top" coordsize="413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E5sQA&#10;AADbAAAADwAAAGRycy9kb3ducmV2LnhtbESPQWvCQBSE74L/YXlCb7ppC2pTV5GKouilVkFvr9nX&#10;JJp9G7Krif/eFYQeh5n5hhlNGlOIK1Uut6zgtReBIE6szjlVsPuZd4cgnEfWWFgmBTdyMBm3WyOM&#10;ta35m65bn4oAYRejgsz7MpbSJRkZdD1bEgfvz1YGfZBVKnWFdYCbQr5FUV8azDksZFjSV0bJeXsx&#10;Cob74+/JMe9Xi+hY2vVHPdscpkq9dJrpJwhPjf8PP9tLreB9AI8v4QfI8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jBObEAAAA2wAAAA8AAAAAAAAAAAAAAAAAmAIAAGRycy9k&#10;b3ducmV2LnhtbFBLBQYAAAAABAAEAPUAAACJAwAAAAA=&#10;" path="m47,25c,43,64,107,74,144v13,30,23,72,36,102c123,276,104,308,150,322r233,8l383,190c379,140,413,61,357,33,305,14,88,,47,25xe" fillcolor="#cfc" strokeweight=".25pt">
                      <v:path arrowok="t" o:connecttype="custom" o:connectlocs="41,25;65,144;96,246;131,322;336,330;336,190;313,33;41,25" o:connectangles="0,0,0,0,0,0,0,0"/>
                      <o:lock v:ext="edit" aspectratio="t"/>
                    </v:shape>
                    <v:shape id="Freeform 38" o:spid="_x0000_s2086" style="position:absolute;left:6654;top:5610;width:330;height:306;visibility:visible;mso-wrap-style:square;v-text-anchor:top" coordsize="413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yQlMEA&#10;AADbAAAADwAAAGRycy9kb3ducmV2LnhtbERPTYvCMBC9C/sfwix403QVxK1GEUVR9KKroLexmW2r&#10;zaQ00Xb//eYgeHy87/G0MYV4UuVyywq+uhEI4sTqnFMFx59lZwjCeWSNhWVS8EcOppOP1hhjbWve&#10;0/PgUxFC2MWoIPO+jKV0SUYGXdeWxIH7tZVBH2CVSl1hHcJNIXtRNJAGcw4NGZY0zyi5Hx5GwfB0&#10;ud4c82mzii6l3X7Xi915plT7s5mNQHhq/Fv8cq+1gn4YG76EHyA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8kJTBAAAA2wAAAA8AAAAAAAAAAAAAAAAAmAIAAGRycy9kb3du&#10;cmV2LnhtbFBLBQYAAAAABAAEAPUAAACGAwAAAAA=&#10;" path="m47,25c,43,64,107,74,144v13,30,23,72,36,102c123,276,104,308,150,322r233,8l383,190c379,140,413,61,357,33,305,14,88,,47,25xe" fillcolor="#cfc" strokeweight=".25pt">
                      <v:path arrowok="t" o:connecttype="custom" o:connectlocs="38,23;59,134;88,228;120,299;306,306;306,176;285,31;38,23" o:connectangles="0,0,0,0,0,0,0,0"/>
                      <o:lock v:ext="edit" aspectratio="t"/>
                    </v:shape>
                    <v:shape id="Freeform 39" o:spid="_x0000_s2087" style="position:absolute;left:6690;top:5598;width:300;height:306;visibility:visible;mso-wrap-style:square;v-text-anchor:top" coordsize="413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A1D8QA&#10;AADbAAAADwAAAGRycy9kb3ducmV2LnhtbESPQWvCQBSE74L/YXmCN91UoWh0FWlRlHqpVqi3Z/Y1&#10;iWbfhuxq4r93hYLHYWa+YabzxhTiRpXLLSt460cgiBOrc04V/OyXvREI55E1FpZJwZ0czGft1hRj&#10;bWv+ptvOpyJA2MWoIPO+jKV0SUYGXd+WxMH7s5VBH2SVSl1hHeCmkIMoepcGcw4LGZb0kVFy2V2N&#10;gtHheDo75sNmFR1L+zWuP7e/C6W6nWYxAeGp8a/wf3utFQzH8Pw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wNQ/EAAAA2wAAAA8AAAAAAAAAAAAAAAAAmAIAAGRycy9k&#10;b3ducmV2LnhtbFBLBQYAAAAABAAEAPUAAACJAwAAAAA=&#10;" path="m47,25c,43,64,107,74,144v13,30,23,72,36,102c123,276,104,308,150,322r233,8l383,190c379,140,413,61,357,33,305,14,88,,47,25xe" fillcolor="#cfc" strokeweight=".25pt">
                      <v:path arrowok="t" o:connecttype="custom" o:connectlocs="34,23;54,134;80,228;109,299;278,306;278,176;259,31;34,23" o:connectangles="0,0,0,0,0,0,0,0"/>
                      <o:lock v:ext="edit" aspectratio="t"/>
                    </v:shape>
                    <v:shape id="Freeform 40" o:spid="_x0000_s2088" style="position:absolute;left:6720;top:5586;width:267;height:318;visibility:visible;mso-wrap-style:square;v-text-anchor:top" coordsize="413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zv78EA&#10;AADbAAAADwAAAGRycy9kb3ducmV2LnhtbERPTYvCMBC9C/sfwix403RFxK1GEUVR9KKroLexmW2r&#10;zaQ00Xb//eYgeHy87/G0MYV4UuVyywq+uhEI4sTqnFMFx59lZwjCeWSNhWVS8EcOppOP1hhjbWve&#10;0/PgUxFC2MWoIPO+jKV0SUYGXdeWxIH7tZVBH2CVSl1hHcJNIXtRNJAGcw4NGZY0zyi5Hx5GwfB0&#10;ud4c82mzii6l3X7Xi915plT7s5mNQHhq/Fv8cq+1gn5YH76EHyA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M7+/BAAAA2wAAAA8AAAAAAAAAAAAAAAAAmAIAAGRycy9kb3du&#10;cmV2LnhtbFBLBQYAAAAABAAEAPUAAACGAwAAAAA=&#10;" path="m47,25c,43,64,107,74,144v13,30,23,72,36,102c123,276,104,308,150,322r233,8l383,190c379,140,413,61,357,33,305,14,88,,47,25xe" fillcolor="#cfc" strokeweight=".25pt">
                      <v:path arrowok="t" o:connecttype="custom" o:connectlocs="30,24;48,139;71,237;97,310;248,318;248,183;231,32;30,24" o:connectangles="0,0,0,0,0,0,0,0"/>
                      <o:lock v:ext="edit" aspectratio="t"/>
                    </v:shape>
                  </v:group>
                </v:group>
                <v:shape id="Freeform 41" o:spid="_x0000_s2089" style="position:absolute;left:5717;top:1344;width:1038;height:852;visibility:visible;mso-wrap-style:square;v-text-anchor:top" coordsize="2616,2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b53cMA&#10;AADbAAAADwAAAGRycy9kb3ducmV2LnhtbESP0YrCMBRE34X9h3AXfNNUUVmqsXRF0fVJXT/g0lzb&#10;us1NbaLWv98Igo/DzJxhZklrKnGjxpWWFQz6EQjizOqScwXH31XvC4TzyBory6TgQQ6S+UdnhrG2&#10;d97T7eBzESDsYlRQeF/HUrqsIIOub2vi4J1sY9AH2eRSN3gPcFPJYRRNpMGSw0KBNS0Kyv4OVxMo&#10;i/Vy9W0vP5NKt+d0VNa77XisVPezTacgPLX+HX61N1rBaADPL+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b53cMAAADbAAAADwAAAAAAAAAAAAAAAACYAgAAZHJzL2Rv&#10;d25yZXYueG1sUEsFBgAAAAAEAAQA9QAAAIgDAAAAAA==&#10;" path="m560,561v84,85,174,160,278,217c942,835,1053,905,1183,906v130,-12,340,-72,435,-120l1813,621v70,-73,223,-230,285,-315c2160,221,2132,134,2180,96v48,-38,135,1,203,-15c2470,64,2566,,2591,2v25,2,-2,49,-60,90c2479,136,2344,181,2246,249v-92,97,-172,285,-266,423c1886,810,1742,978,1680,1080v-62,102,-52,119,-64,204c1604,1369,1613,1499,1638,1584v25,85,3,161,55,274c1430,2062,1345,2083,1228,2143r-205,93c976,2137,967,1715,948,1546v,-170,-12,-204,-37,-323c886,1104,861,1057,815,966,769,875,662,835,581,737,500,639,311,377,236,302,161,227,138,260,101,234,64,208,,154,11,144v5,-16,100,23,157,30c225,181,311,144,348,212v37,68,26,87,53,142c428,409,476,476,560,561xe" fillcolor="#fc0">
                  <v:path arrowok="t" o:connecttype="custom" o:connectlocs="222,214;333,296;469,345;642,299;719,237;832,117;865,37;946,31;1028,1;1004,35;891,95;786,256;667,412;641,489;650,604;672,708;487,817;406,852;376,589;361,466;323,368;231,281;94,115;40,89;4,55;67,66;138,81;159,135;222,214" o:connectangles="0,0,0,0,0,0,0,0,0,0,0,0,0,0,0,0,0,0,0,0,0,0,0,0,0,0,0,0,0"/>
                  <o:lock v:ext="edit" aspectratio="t"/>
                </v:shape>
                <v:shape id="Freeform 42" o:spid="_x0000_s2090" style="position:absolute;left:5025;top:1353;width:1075;height:873;visibility:visible;mso-wrap-style:square;v-text-anchor:top" coordsize="2711,2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xt8cQA&#10;AADbAAAADwAAAGRycy9kb3ducmV2LnhtbESPQWvCQBSE7wX/w/KE3upGkaLRVaQiCFLQqKi3Z/aZ&#10;xGbfhuxW4793hUKPw8x8w4ynjSnFjWpXWFbQ7UQgiFOrC84U7LaLjwEI55E1lpZJwYMcTCettzHG&#10;2t55Q7fEZyJA2MWoIPe+iqV0aU4GXcdWxMG72NqgD7LOpK7xHuCmlL0o+pQGCw4LOVb0lVP6k/wa&#10;Bat1pE+b+fk4tMlx79z36pBcz0q9t5vZCISnxv+H/9pLraDfg9eX8AP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cbfHEAAAA2wAAAA8AAAAAAAAAAAAAAAAAmAIAAGRycy9k&#10;b3ducmV2LnhtbFBLBQYAAAAABAAEAPUAAACJAwAAAAA=&#10;" path="m2167,439r68,-83c2260,304,2280,161,2317,124v120,-15,81,7,143,7c2526,129,2643,117,2677,116v34,-1,23,-2,-3,18c2646,154,2595,206,2512,236v-83,30,-42,28,-97,90l2197,589,1924,950r-122,419c1784,1547,1814,1867,1815,2021v12,153,7,165,-8,270c1650,2266,1159,2080,1044,1924v,,68,-562,68,-562c1112,1362,1094,1207,1007,1054,920,901,599,576,499,440,399,304,419,290,349,236,279,182,140,155,82,116,24,77,17,27,,4,30,,179,72,262,94v83,22,160,-18,237,40c576,192,612,338,724,440v98,89,210,265,320,344c1154,863,1266,907,1382,912v116,5,250,-38,360,-98c1852,754,1962,602,2040,551l2167,439xe" fillcolor="#fc0">
                  <v:path arrowok="t" o:connecttype="custom" o:connectlocs="859,167;886,136;919,47;975,50;1062,44;1060,51;996,90;958,124;871,224;763,362;715,522;720,770;717,873;414,733;441,519;399,402;198,168;138,90;33,44;0,2;104,36;198,51;287,168;414,299;548,348;691,310;809,210;859,167" o:connectangles="0,0,0,0,0,0,0,0,0,0,0,0,0,0,0,0,0,0,0,0,0,0,0,0,0,0,0,0"/>
                  <o:lock v:ext="edit" aspectratio="t"/>
                </v:shape>
              </v:group>
            </w:pict>
          </w:r>
          <w:r w:rsidRPr="001846F8">
            <w:rPr>
              <w:rFonts w:ascii="Copperplate Gothic Light" w:hAnsi="Copperplate Gothic Light" w:cs="Arial"/>
              <w:b/>
              <w:bCs/>
              <w:sz w:val="28"/>
              <w:szCs w:val="28"/>
              <w:lang w:val="en-US"/>
            </w:rPr>
            <w:t>HOLY FAMILY CHURCH</w:t>
          </w:r>
        </w:p>
        <w:p w:rsidR="00593318" w:rsidRDefault="00593318" w:rsidP="001846F8">
          <w:pPr>
            <w:pStyle w:val="Header"/>
            <w:jc w:val="center"/>
            <w:rPr>
              <w:rFonts w:ascii="Garamond" w:hAnsi="Garamond" w:cs="Arial"/>
              <w:sz w:val="24"/>
              <w:szCs w:val="24"/>
              <w:lang w:val="en-US"/>
            </w:rPr>
          </w:pPr>
        </w:p>
        <w:p w:rsidR="00593318" w:rsidRDefault="00593318" w:rsidP="001846F8">
          <w:pPr>
            <w:pStyle w:val="Header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1846F8">
            <w:rPr>
              <w:rFonts w:ascii="Garamond" w:hAnsi="Garamond" w:cs="Arial"/>
              <w:sz w:val="24"/>
              <w:szCs w:val="24"/>
              <w:lang w:val="en-US"/>
            </w:rPr>
            <w:t xml:space="preserve">GAZA </w:t>
          </w:r>
          <w:r w:rsidRPr="001846F8">
            <w:rPr>
              <w:rFonts w:ascii="Garamond" w:hAnsi="Garamond" w:cs="Arial"/>
              <w:sz w:val="24"/>
              <w:szCs w:val="24"/>
              <w:rtl/>
            </w:rPr>
            <w:t xml:space="preserve"> -</w:t>
          </w:r>
          <w:r w:rsidRPr="001846F8">
            <w:rPr>
              <w:rFonts w:ascii="Garamond" w:hAnsi="Garamond" w:cs="Arial"/>
              <w:sz w:val="24"/>
              <w:szCs w:val="24"/>
              <w:lang w:val="en-US"/>
            </w:rPr>
            <w:t>PALESTINE</w:t>
          </w:r>
        </w:p>
        <w:p w:rsidR="00593318" w:rsidRPr="00FC7748" w:rsidRDefault="00593318" w:rsidP="001846F8">
          <w:pPr>
            <w:pStyle w:val="Header"/>
            <w:rPr>
              <w:lang w:val="en-US"/>
            </w:rPr>
          </w:pPr>
        </w:p>
        <w:p w:rsidR="00593318" w:rsidRPr="00FC7748" w:rsidRDefault="00593318" w:rsidP="001846F8">
          <w:pPr>
            <w:pStyle w:val="Header"/>
            <w:jc w:val="center"/>
            <w:rPr>
              <w:lang w:val="en-US"/>
            </w:rPr>
          </w:pPr>
          <w:r w:rsidRPr="00FC7748">
            <w:rPr>
              <w:lang w:val="en-US"/>
            </w:rPr>
            <w:t>Telefax: +972 8 2837199</w:t>
          </w:r>
        </w:p>
        <w:p w:rsidR="00593318" w:rsidRPr="001846F8" w:rsidRDefault="00593318" w:rsidP="001846F8">
          <w:pPr>
            <w:jc w:val="center"/>
            <w:rPr>
              <w:lang w:val="en-US"/>
            </w:rPr>
          </w:pPr>
          <w:r>
            <w:t>Mobile: +972 598222291</w:t>
          </w:r>
        </w:p>
      </w:tc>
      <w:tc>
        <w:tcPr>
          <w:tcW w:w="2250" w:type="dxa"/>
        </w:tcPr>
        <w:p w:rsidR="00593318" w:rsidRPr="001846F8" w:rsidRDefault="00593318">
          <w:pPr>
            <w:pStyle w:val="Header"/>
            <w:tabs>
              <w:tab w:val="clear" w:pos="8306"/>
              <w:tab w:val="right" w:pos="9375"/>
            </w:tabs>
            <w:jc w:val="right"/>
            <w:rPr>
              <w:szCs w:val="2"/>
              <w:lang w:val="en-US"/>
            </w:rPr>
          </w:pPr>
        </w:p>
      </w:tc>
      <w:tc>
        <w:tcPr>
          <w:tcW w:w="3150" w:type="dxa"/>
        </w:tcPr>
        <w:p w:rsidR="00593318" w:rsidRPr="001846F8" w:rsidRDefault="00593318" w:rsidP="001846F8">
          <w:pPr>
            <w:pStyle w:val="Header"/>
            <w:bidi/>
            <w:jc w:val="center"/>
            <w:rPr>
              <w:sz w:val="40"/>
              <w:szCs w:val="40"/>
              <w:rtl/>
            </w:rPr>
          </w:pPr>
          <w:r w:rsidRPr="001846F8">
            <w:rPr>
              <w:sz w:val="40"/>
              <w:szCs w:val="40"/>
              <w:rtl/>
            </w:rPr>
            <w:t>كنيسة العائلة المقدسة</w:t>
          </w:r>
        </w:p>
        <w:p w:rsidR="00593318" w:rsidRPr="001846F8" w:rsidRDefault="00593318" w:rsidP="001846F8">
          <w:pPr>
            <w:pStyle w:val="Header"/>
            <w:bidi/>
            <w:jc w:val="center"/>
            <w:rPr>
              <w:b/>
              <w:bCs/>
              <w:sz w:val="16"/>
              <w:szCs w:val="16"/>
              <w:rtl/>
            </w:rPr>
          </w:pPr>
        </w:p>
        <w:p w:rsidR="00593318" w:rsidRDefault="00593318" w:rsidP="001846F8">
          <w:pPr>
            <w:pStyle w:val="Header"/>
            <w:bidi/>
            <w:jc w:val="center"/>
            <w:rPr>
              <w:sz w:val="28"/>
              <w:szCs w:val="28"/>
              <w:rtl/>
            </w:rPr>
          </w:pPr>
          <w:r w:rsidRPr="001846F8">
            <w:rPr>
              <w:sz w:val="28"/>
              <w:szCs w:val="28"/>
              <w:rtl/>
            </w:rPr>
            <w:t>غزة – فلسطين</w:t>
          </w:r>
        </w:p>
        <w:p w:rsidR="00593318" w:rsidRDefault="00593318" w:rsidP="001846F8">
          <w:pPr>
            <w:pStyle w:val="Header"/>
            <w:bidi/>
            <w:spacing w:before="120"/>
            <w:jc w:val="center"/>
            <w:rPr>
              <w:rtl/>
            </w:rPr>
          </w:pPr>
          <w:r>
            <w:rPr>
              <w:rtl/>
            </w:rPr>
            <w:t xml:space="preserve">تلفاكس: </w:t>
          </w:r>
          <w:r>
            <w:t>2837155</w:t>
          </w:r>
          <w:r>
            <w:rPr>
              <w:rtl/>
            </w:rPr>
            <w:t xml:space="preserve"> 8 972+</w:t>
          </w:r>
        </w:p>
        <w:p w:rsidR="00593318" w:rsidRPr="001846F8" w:rsidRDefault="00593318" w:rsidP="001846F8">
          <w:pPr>
            <w:pStyle w:val="Header"/>
            <w:bidi/>
            <w:jc w:val="center"/>
            <w:rPr>
              <w:sz w:val="28"/>
              <w:szCs w:val="28"/>
              <w:rtl/>
            </w:rPr>
          </w:pPr>
          <w:r>
            <w:rPr>
              <w:rtl/>
            </w:rPr>
            <w:t xml:space="preserve">تلفون  : </w:t>
          </w:r>
          <w:r>
            <w:t xml:space="preserve"> 2837199</w:t>
          </w:r>
          <w:r>
            <w:rPr>
              <w:rtl/>
            </w:rPr>
            <w:t xml:space="preserve"> 8 972+</w:t>
          </w:r>
        </w:p>
      </w:tc>
    </w:tr>
    <w:tr w:rsidR="00593318" w:rsidRPr="00A06B87" w:rsidTr="001846F8">
      <w:trPr>
        <w:trHeight w:val="80"/>
      </w:trPr>
      <w:tc>
        <w:tcPr>
          <w:tcW w:w="4275" w:type="dxa"/>
          <w:tcBorders>
            <w:bottom w:val="double" w:sz="4" w:space="0" w:color="auto"/>
          </w:tcBorders>
        </w:tcPr>
        <w:p w:rsidR="00593318" w:rsidRDefault="00593318" w:rsidP="001846F8">
          <w:pPr>
            <w:pStyle w:val="Header"/>
            <w:rPr>
              <w:b/>
              <w:bCs/>
              <w:sz w:val="26"/>
              <w:szCs w:val="26"/>
            </w:rPr>
          </w:pPr>
        </w:p>
      </w:tc>
      <w:tc>
        <w:tcPr>
          <w:tcW w:w="2250" w:type="dxa"/>
          <w:tcBorders>
            <w:bottom w:val="double" w:sz="4" w:space="0" w:color="auto"/>
          </w:tcBorders>
        </w:tcPr>
        <w:p w:rsidR="00593318" w:rsidRDefault="00593318">
          <w:pPr>
            <w:pStyle w:val="Header"/>
            <w:ind w:left="117" w:hanging="117"/>
            <w:jc w:val="center"/>
            <w:rPr>
              <w:b/>
              <w:bCs/>
              <w:noProof/>
              <w:szCs w:val="24"/>
            </w:rPr>
          </w:pPr>
        </w:p>
      </w:tc>
      <w:tc>
        <w:tcPr>
          <w:tcW w:w="3150" w:type="dxa"/>
          <w:tcBorders>
            <w:bottom w:val="double" w:sz="4" w:space="0" w:color="auto"/>
          </w:tcBorders>
        </w:tcPr>
        <w:p w:rsidR="00593318" w:rsidRDefault="00593318" w:rsidP="001846F8">
          <w:pPr>
            <w:pStyle w:val="Header"/>
            <w:bidi/>
            <w:rPr>
              <w:rtl/>
            </w:rPr>
          </w:pPr>
        </w:p>
      </w:tc>
    </w:tr>
  </w:tbl>
  <w:p w:rsidR="00593318" w:rsidRDefault="00593318" w:rsidP="001846F8">
    <w:pPr>
      <w:pStyle w:val="Head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283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748"/>
    <w:rsid w:val="00017C7C"/>
    <w:rsid w:val="00053AAF"/>
    <w:rsid w:val="000651E8"/>
    <w:rsid w:val="001846F8"/>
    <w:rsid w:val="001A1CC3"/>
    <w:rsid w:val="001B2650"/>
    <w:rsid w:val="001D1B5D"/>
    <w:rsid w:val="0029350B"/>
    <w:rsid w:val="00373E89"/>
    <w:rsid w:val="00431A02"/>
    <w:rsid w:val="004F0690"/>
    <w:rsid w:val="00507680"/>
    <w:rsid w:val="00593318"/>
    <w:rsid w:val="005F13DD"/>
    <w:rsid w:val="00700E24"/>
    <w:rsid w:val="007E74E7"/>
    <w:rsid w:val="00976502"/>
    <w:rsid w:val="009C4D67"/>
    <w:rsid w:val="00A04870"/>
    <w:rsid w:val="00A06B87"/>
    <w:rsid w:val="00A811C6"/>
    <w:rsid w:val="00B105D7"/>
    <w:rsid w:val="00B858D7"/>
    <w:rsid w:val="00D966A4"/>
    <w:rsid w:val="00E943A1"/>
    <w:rsid w:val="00F15DC7"/>
    <w:rsid w:val="00FA3D06"/>
    <w:rsid w:val="00FC392F"/>
    <w:rsid w:val="00FC59C6"/>
    <w:rsid w:val="00FC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748"/>
    <w:rPr>
      <w:rFonts w:ascii="Times New Roman" w:eastAsia="Times New Roman" w:hAnsi="Times New Roman" w:cs="Times New Roman"/>
      <w:sz w:val="20"/>
      <w:szCs w:val="20"/>
      <w:lang w:val="fr-F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774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7748"/>
    <w:rPr>
      <w:rFonts w:ascii="Times New Roman" w:hAnsi="Times New Roman" w:cs="Times New Roman"/>
      <w:sz w:val="20"/>
      <w:szCs w:val="20"/>
      <w:lang w:val="fr-FR"/>
    </w:rPr>
  </w:style>
  <w:style w:type="paragraph" w:styleId="Footer">
    <w:name w:val="footer"/>
    <w:basedOn w:val="Normal"/>
    <w:link w:val="FooterChar"/>
    <w:uiPriority w:val="99"/>
    <w:rsid w:val="00FC77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7748"/>
    <w:rPr>
      <w:rFonts w:ascii="Times New Roman" w:hAnsi="Times New Roman" w:cs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rsid w:val="00FC774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076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jorgegaz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77</Words>
  <Characters>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29-10-2014</dc:title>
  <dc:subject/>
  <dc:creator>Jorge</dc:creator>
  <cp:keywords/>
  <dc:description/>
  <cp:lastModifiedBy>don gigi</cp:lastModifiedBy>
  <cp:revision>2</cp:revision>
  <dcterms:created xsi:type="dcterms:W3CDTF">2014-12-02T22:13:00Z</dcterms:created>
  <dcterms:modified xsi:type="dcterms:W3CDTF">2014-12-02T22:13:00Z</dcterms:modified>
</cp:coreProperties>
</file>